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F050" w14:textId="77777777" w:rsidR="0038667F" w:rsidRDefault="0038667F" w:rsidP="00EC717A">
      <w:pPr>
        <w:pStyle w:val="Heading2"/>
        <w:ind w:left="-180"/>
        <w:rPr>
          <w:sz w:val="28"/>
          <w:szCs w:val="28"/>
        </w:rPr>
        <w:sectPr w:rsidR="0038667F" w:rsidSect="00401211">
          <w:headerReference w:type="default" r:id="rId8"/>
          <w:pgSz w:w="12240" w:h="15840" w:code="1"/>
          <w:pgMar w:top="245" w:right="720" w:bottom="720" w:left="720" w:header="144" w:footer="288" w:gutter="0"/>
          <w:cols w:space="720"/>
          <w:noEndnote/>
          <w:docGrid w:linePitch="299"/>
        </w:sectPr>
      </w:pPr>
    </w:p>
    <w:p w14:paraId="79F1A511" w14:textId="6D013ED1" w:rsidR="2242EC35" w:rsidRDefault="2242EC35" w:rsidP="2242EC35">
      <w:pPr>
        <w:pStyle w:val="Heading1"/>
        <w:spacing w:before="0"/>
        <w:rPr>
          <w:rFonts w:asciiTheme="minorHAnsi" w:eastAsia="HGMinchoB" w:hAnsiTheme="minorHAnsi" w:cstheme="minorBidi"/>
        </w:rPr>
      </w:pPr>
      <w:r w:rsidRPr="2242EC35">
        <w:rPr>
          <w:rFonts w:asciiTheme="minorHAnsi" w:eastAsia="HGMinchoB" w:hAnsiTheme="minorHAnsi" w:cstheme="minorBidi"/>
        </w:rPr>
        <w:t>ABACUS: Timecard Supervisor Guide</w:t>
      </w:r>
    </w:p>
    <w:p w14:paraId="79DB1887" w14:textId="77777777" w:rsidR="008E6CE4" w:rsidRPr="00F63019" w:rsidRDefault="008E6CE4" w:rsidP="008E6CE4">
      <w:pPr>
        <w:rPr>
          <w:rFonts w:asciiTheme="minorHAnsi" w:eastAsia="HGMinchoB" w:hAnsiTheme="minorHAnsi" w:cstheme="minorHAnsi"/>
        </w:rPr>
        <w:sectPr w:rsidR="008E6CE4" w:rsidRPr="00F63019" w:rsidSect="005C7E85">
          <w:footerReference w:type="default" r:id="rId9"/>
          <w:type w:val="continuous"/>
          <w:pgSz w:w="12240" w:h="15840"/>
          <w:pgMar w:top="245" w:right="720" w:bottom="360" w:left="1080" w:header="144" w:footer="288" w:gutter="0"/>
          <w:cols w:space="720"/>
          <w:docGrid w:linePitch="326"/>
        </w:sectPr>
      </w:pPr>
    </w:p>
    <w:p w14:paraId="69D1A6C7" w14:textId="2334DAB2" w:rsidR="000A38BC" w:rsidRPr="00F9165B" w:rsidRDefault="000A38BC" w:rsidP="00F9165B">
      <w:pPr>
        <w:pStyle w:val="Heading2"/>
        <w:jc w:val="center"/>
        <w:rPr>
          <w:rStyle w:val="Strong"/>
          <w:rFonts w:asciiTheme="minorHAnsi" w:hAnsiTheme="minorHAnsi" w:cstheme="minorHAnsi"/>
          <w:b/>
          <w:bCs/>
          <w:u w:val="single"/>
        </w:rPr>
      </w:pPr>
    </w:p>
    <w:p w14:paraId="3A1E6DD0" w14:textId="4EF6B6DA" w:rsidR="00DA0018" w:rsidRPr="00C8721C" w:rsidRDefault="2242EC35" w:rsidP="2242EC35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u w:val="single"/>
        </w:rPr>
        <w:t>Abacus:</w:t>
      </w:r>
      <w:r w:rsidR="00AE6B6E" w:rsidRPr="00C8721C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C8721C">
        <w:rPr>
          <w:rStyle w:val="Strong"/>
          <w:rFonts w:asciiTheme="minorHAnsi" w:hAnsiTheme="minorHAnsi" w:cstheme="minorHAnsi"/>
          <w:u w:val="single"/>
        </w:rPr>
        <w:t xml:space="preserve">Timecards </w:t>
      </w:r>
      <w:r w:rsidR="000A38BC" w:rsidRPr="00C8721C">
        <w:rPr>
          <w:rStyle w:val="Strong"/>
          <w:rFonts w:asciiTheme="minorHAnsi" w:hAnsiTheme="minorHAnsi" w:cstheme="minorHAnsi"/>
          <w:b w:val="0"/>
          <w:bCs w:val="0"/>
        </w:rPr>
        <w:t>–</w:t>
      </w:r>
    </w:p>
    <w:p w14:paraId="3C678BE5" w14:textId="26B67350" w:rsidR="00DA0018" w:rsidRPr="00C8721C" w:rsidRDefault="7F6052A2" w:rsidP="7F6052A2">
      <w:pPr>
        <w:pStyle w:val="NumberedSteps"/>
        <w:numPr>
          <w:ilvl w:val="0"/>
          <w:numId w:val="19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ONLY for approving </w:t>
      </w:r>
      <w:r w:rsidRPr="00C8721C">
        <w:rPr>
          <w:rStyle w:val="Strong"/>
          <w:rFonts w:asciiTheme="minorHAnsi" w:hAnsiTheme="minorHAnsi" w:cstheme="minorHAnsi"/>
        </w:rPr>
        <w:t>LABOR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Style w:val="Strong"/>
          <w:rFonts w:asciiTheme="minorHAnsi" w:hAnsiTheme="minorHAnsi" w:cstheme="minorHAnsi"/>
        </w:rPr>
        <w:t>HOURS WORKED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for technical service, wage, and temp employees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6B6EA708" w14:textId="40729DFA" w:rsidR="00DA0018" w:rsidRPr="00C8721C" w:rsidRDefault="00E86E7A" w:rsidP="003645D9">
      <w:pPr>
        <w:pStyle w:val="NumberedSteps"/>
        <w:numPr>
          <w:ilvl w:val="0"/>
          <w:numId w:val="19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>Is</w:t>
      </w:r>
      <w:r w:rsidR="00DA0018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ONLY display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ing</w:t>
      </w:r>
      <w:r w:rsidR="00DA0018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DA0018" w:rsidRPr="00C8721C">
        <w:rPr>
          <w:rStyle w:val="Strong"/>
          <w:rFonts w:asciiTheme="minorHAnsi" w:hAnsiTheme="minorHAnsi" w:cstheme="minorHAnsi"/>
          <w:bCs w:val="0"/>
        </w:rPr>
        <w:t xml:space="preserve">APPROVED </w:t>
      </w:r>
      <w:r w:rsidRPr="00C8721C">
        <w:rPr>
          <w:rStyle w:val="Strong"/>
          <w:rFonts w:asciiTheme="minorHAnsi" w:hAnsiTheme="minorHAnsi" w:cstheme="minorHAnsi"/>
          <w:bCs w:val="0"/>
        </w:rPr>
        <w:t>ABSENCE</w:t>
      </w:r>
      <w:r w:rsidR="00DA0018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hours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56F3F045" w14:textId="08235877" w:rsidR="00B91579" w:rsidRPr="00C8721C" w:rsidRDefault="00B91579" w:rsidP="003645D9">
      <w:pPr>
        <w:pStyle w:val="NumberedSteps"/>
        <w:numPr>
          <w:ilvl w:val="0"/>
          <w:numId w:val="19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Pr="00C8721C">
        <w:rPr>
          <w:rStyle w:val="Strong"/>
          <w:rFonts w:asciiTheme="minorHAnsi" w:hAnsiTheme="minorHAnsi" w:cstheme="minorHAnsi"/>
          <w:bCs w:val="0"/>
        </w:rPr>
        <w:t xml:space="preserve">LABOR HOURS </w:t>
      </w:r>
      <w:proofErr w:type="gramStart"/>
      <w:r w:rsidRPr="00C8721C">
        <w:rPr>
          <w:rStyle w:val="Strong"/>
          <w:rFonts w:asciiTheme="minorHAnsi" w:hAnsiTheme="minorHAnsi" w:cstheme="minorHAnsi"/>
          <w:bCs w:val="0"/>
        </w:rPr>
        <w:t>WORKED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  <w:proofErr w:type="gramEnd"/>
    </w:p>
    <w:p w14:paraId="0F0ACBC1" w14:textId="4F057C23" w:rsidR="00DA0018" w:rsidRPr="00C8721C" w:rsidRDefault="00DA0018" w:rsidP="003645D9">
      <w:pPr>
        <w:pStyle w:val="NumberedSteps"/>
        <w:numPr>
          <w:ilvl w:val="0"/>
          <w:numId w:val="19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Deadline: </w:t>
      </w:r>
      <w:r w:rsidRPr="00C8721C">
        <w:rPr>
          <w:rStyle w:val="Strong"/>
          <w:rFonts w:asciiTheme="minorHAnsi" w:hAnsiTheme="minorHAnsi" w:cstheme="minorHAnsi"/>
          <w:b w:val="0"/>
        </w:rPr>
        <w:t xml:space="preserve">timecards </w:t>
      </w:r>
      <w:r w:rsidR="0073576A" w:rsidRPr="00C8721C">
        <w:rPr>
          <w:rStyle w:val="Strong"/>
          <w:rFonts w:asciiTheme="minorHAnsi" w:hAnsiTheme="minorHAnsi" w:cstheme="minorHAnsi"/>
          <w:b w:val="0"/>
        </w:rPr>
        <w:t>must</w:t>
      </w:r>
      <w:r w:rsidRPr="00C8721C">
        <w:rPr>
          <w:rStyle w:val="Strong"/>
          <w:rFonts w:asciiTheme="minorHAnsi" w:hAnsiTheme="minorHAnsi" w:cstheme="minorHAnsi"/>
          <w:b w:val="0"/>
        </w:rPr>
        <w:t xml:space="preserve"> be approved by </w:t>
      </w:r>
      <w:r w:rsidRPr="00C8721C">
        <w:rPr>
          <w:rStyle w:val="Strong"/>
          <w:rFonts w:asciiTheme="minorHAnsi" w:hAnsiTheme="minorHAnsi" w:cstheme="minorHAnsi"/>
        </w:rPr>
        <w:t>11</w:t>
      </w:r>
      <w:r w:rsidR="00223ADD" w:rsidRPr="00C8721C">
        <w:rPr>
          <w:rStyle w:val="Strong"/>
          <w:rFonts w:asciiTheme="minorHAnsi" w:hAnsiTheme="minorHAnsi" w:cstheme="minorHAnsi"/>
        </w:rPr>
        <w:t xml:space="preserve"> </w:t>
      </w:r>
      <w:r w:rsidRPr="00C8721C">
        <w:rPr>
          <w:rStyle w:val="Strong"/>
          <w:rFonts w:asciiTheme="minorHAnsi" w:hAnsiTheme="minorHAnsi" w:cstheme="minorHAnsi"/>
        </w:rPr>
        <w:t>am</w:t>
      </w:r>
      <w:r w:rsidRPr="00C8721C">
        <w:rPr>
          <w:rStyle w:val="Strong"/>
          <w:rFonts w:asciiTheme="minorHAnsi" w:hAnsiTheme="minorHAnsi" w:cstheme="minorHAnsi"/>
          <w:b w:val="0"/>
        </w:rPr>
        <w:t xml:space="preserve"> for previous day’s work</w:t>
      </w:r>
      <w:r w:rsidR="0093128D" w:rsidRPr="00C8721C">
        <w:rPr>
          <w:rStyle w:val="Strong"/>
          <w:rFonts w:asciiTheme="minorHAnsi" w:hAnsiTheme="minorHAnsi" w:cstheme="minorHAnsi"/>
          <w:b w:val="0"/>
        </w:rPr>
        <w:t>.</w:t>
      </w:r>
    </w:p>
    <w:p w14:paraId="2C3769AE" w14:textId="77777777" w:rsidR="00DA0018" w:rsidRPr="00C8721C" w:rsidRDefault="00DA0018" w:rsidP="003645D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Cs w:val="0"/>
          <w:u w:val="single"/>
        </w:rPr>
        <w:t>Workday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– </w:t>
      </w:r>
    </w:p>
    <w:p w14:paraId="64DE0563" w14:textId="20781951" w:rsidR="00DA0018" w:rsidRPr="00C8721C" w:rsidRDefault="00DA0018" w:rsidP="003645D9">
      <w:pPr>
        <w:pStyle w:val="NumberedSteps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for </w:t>
      </w:r>
      <w:r w:rsidR="00F63019" w:rsidRPr="00C8721C">
        <w:rPr>
          <w:rStyle w:val="Strong"/>
          <w:rFonts w:asciiTheme="minorHAnsi" w:hAnsiTheme="minorHAnsi" w:cstheme="minorHAnsi"/>
          <w:b w:val="0"/>
          <w:bCs w:val="0"/>
        </w:rPr>
        <w:t>approving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Style w:val="Strong"/>
          <w:rFonts w:asciiTheme="minorHAnsi" w:hAnsiTheme="minorHAnsi" w:cstheme="minorHAnsi"/>
          <w:bCs w:val="0"/>
        </w:rPr>
        <w:t>TIME OFF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(e.g. Absence)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34818440" w14:textId="3A7000A8" w:rsidR="00DA0018" w:rsidRPr="00C8721C" w:rsidRDefault="00DA0018" w:rsidP="003645D9">
      <w:pPr>
        <w:pStyle w:val="NumberedSteps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responsible for </w:t>
      </w:r>
      <w:r w:rsidRPr="00C8721C">
        <w:rPr>
          <w:rStyle w:val="Strong"/>
          <w:rFonts w:asciiTheme="minorHAnsi" w:hAnsiTheme="minorHAnsi" w:cstheme="minorHAnsi"/>
          <w:bCs w:val="0"/>
        </w:rPr>
        <w:t>PAYROLL</w:t>
      </w:r>
      <w:r w:rsidR="0093128D" w:rsidRPr="00C8721C">
        <w:rPr>
          <w:rStyle w:val="Strong"/>
          <w:rFonts w:asciiTheme="minorHAnsi" w:hAnsiTheme="minorHAnsi" w:cstheme="minorHAnsi"/>
          <w:bCs w:val="0"/>
        </w:rPr>
        <w:t>.</w:t>
      </w:r>
    </w:p>
    <w:p w14:paraId="67BB6A8F" w14:textId="75D60AC3" w:rsidR="00DA0018" w:rsidRPr="00C8721C" w:rsidRDefault="00DA0018" w:rsidP="003645D9">
      <w:pPr>
        <w:pStyle w:val="NumberedSteps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Pr="00C8721C">
        <w:rPr>
          <w:rStyle w:val="Strong"/>
          <w:rFonts w:asciiTheme="minorHAnsi" w:hAnsiTheme="minorHAnsi" w:cstheme="minorHAnsi"/>
          <w:bCs w:val="0"/>
        </w:rPr>
        <w:t>HR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information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1BF3CB97" w14:textId="2F67E3F6" w:rsidR="00DA0018" w:rsidRPr="00C8721C" w:rsidRDefault="00DA0018" w:rsidP="003645D9">
      <w:pPr>
        <w:pStyle w:val="NumberedSteps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Pr="00C8721C">
        <w:rPr>
          <w:rStyle w:val="Strong"/>
          <w:rFonts w:asciiTheme="minorHAnsi" w:hAnsiTheme="minorHAnsi" w:cstheme="minorHAnsi"/>
          <w:bCs w:val="0"/>
        </w:rPr>
        <w:t>ABSENCES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72D618F3" w14:textId="3FA1176E" w:rsidR="00DA0018" w:rsidRPr="00C8721C" w:rsidRDefault="00DA0018" w:rsidP="003645D9">
      <w:pPr>
        <w:pStyle w:val="NumberedSteps"/>
        <w:numPr>
          <w:ilvl w:val="0"/>
          <w:numId w:val="18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Is the system of record for </w:t>
      </w:r>
      <w:r w:rsidR="00B91579" w:rsidRPr="00C8721C">
        <w:rPr>
          <w:rStyle w:val="Strong"/>
          <w:rFonts w:asciiTheme="minorHAnsi" w:hAnsiTheme="minorHAnsi" w:cstheme="minorHAnsi"/>
          <w:bCs w:val="0"/>
        </w:rPr>
        <w:t xml:space="preserve">HOURS </w:t>
      </w:r>
      <w:proofErr w:type="gramStart"/>
      <w:r w:rsidR="00B91579" w:rsidRPr="00C8721C">
        <w:rPr>
          <w:rStyle w:val="Strong"/>
          <w:rFonts w:asciiTheme="minorHAnsi" w:hAnsiTheme="minorHAnsi" w:cstheme="minorHAnsi"/>
          <w:bCs w:val="0"/>
        </w:rPr>
        <w:t>PAID</w:t>
      </w:r>
      <w:r w:rsidR="0093128D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  <w:proofErr w:type="gramEnd"/>
    </w:p>
    <w:p w14:paraId="71A82C4E" w14:textId="5D9BF2E5" w:rsidR="0073576A" w:rsidRPr="00C8721C" w:rsidRDefault="0073576A" w:rsidP="003645D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Cs w:val="0"/>
          <w:u w:val="single"/>
        </w:rPr>
      </w:pPr>
      <w:r w:rsidRPr="00C8721C">
        <w:rPr>
          <w:rStyle w:val="Strong"/>
          <w:rFonts w:asciiTheme="minorHAnsi" w:hAnsiTheme="minorHAnsi" w:cstheme="minorHAnsi"/>
          <w:bCs w:val="0"/>
          <w:u w:val="single"/>
        </w:rPr>
        <w:t>Integrations</w:t>
      </w:r>
      <w:r w:rsidRPr="00C8721C">
        <w:rPr>
          <w:rStyle w:val="Strong"/>
          <w:rFonts w:asciiTheme="minorHAnsi" w:hAnsiTheme="minorHAnsi" w:cstheme="minorHAnsi"/>
          <w:bCs w:val="0"/>
        </w:rPr>
        <w:t xml:space="preserve"> –</w:t>
      </w:r>
      <w:r w:rsidRPr="00C8721C">
        <w:rPr>
          <w:rStyle w:val="Strong"/>
          <w:rFonts w:asciiTheme="minorHAnsi" w:hAnsiTheme="minorHAnsi" w:cstheme="minorHAnsi"/>
          <w:bCs w:val="0"/>
          <w:u w:val="single"/>
        </w:rPr>
        <w:t xml:space="preserve"> </w:t>
      </w:r>
    </w:p>
    <w:p w14:paraId="06C063B7" w14:textId="63489FF9" w:rsidR="0073576A" w:rsidRPr="00C8721C" w:rsidRDefault="00DA0018" w:rsidP="003645D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Abacus 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will send </w:t>
      </w:r>
      <w:r w:rsidR="000E5004" w:rsidRPr="00C8721C">
        <w:rPr>
          <w:rStyle w:val="Strong"/>
          <w:rFonts w:asciiTheme="minorHAnsi" w:hAnsiTheme="minorHAnsi" w:cstheme="minorHAnsi"/>
          <w:b w:val="0"/>
          <w:bCs w:val="0"/>
        </w:rPr>
        <w:t>‘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>approved</w:t>
      </w:r>
      <w:r w:rsidR="000E5004" w:rsidRPr="00C8721C">
        <w:rPr>
          <w:rStyle w:val="Strong"/>
          <w:rFonts w:asciiTheme="minorHAnsi" w:hAnsiTheme="minorHAnsi" w:cstheme="minorHAnsi"/>
          <w:b w:val="0"/>
          <w:bCs w:val="0"/>
        </w:rPr>
        <w:t>’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73576A" w:rsidRPr="00C8721C">
        <w:rPr>
          <w:rStyle w:val="Strong"/>
          <w:rFonts w:asciiTheme="minorHAnsi" w:hAnsiTheme="minorHAnsi" w:cstheme="minorHAnsi"/>
          <w:bCs w:val="0"/>
        </w:rPr>
        <w:t xml:space="preserve">LABOR </w:t>
      </w:r>
      <w:r w:rsidR="00B91579" w:rsidRPr="00C8721C">
        <w:rPr>
          <w:rStyle w:val="Strong"/>
          <w:rFonts w:asciiTheme="minorHAnsi" w:hAnsiTheme="minorHAnsi" w:cstheme="minorHAnsi"/>
          <w:bCs w:val="0"/>
        </w:rPr>
        <w:t>HOURS WORKED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  <w:u w:val="single"/>
        </w:rPr>
        <w:t>nightly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to Workday.</w:t>
      </w:r>
    </w:p>
    <w:p w14:paraId="55293F01" w14:textId="4B85C21C" w:rsidR="0073576A" w:rsidRPr="00C8721C" w:rsidRDefault="0073576A" w:rsidP="003645D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Workday will send </w:t>
      </w:r>
      <w:r w:rsidR="009A59B1" w:rsidRPr="00C8721C">
        <w:rPr>
          <w:rStyle w:val="Strong"/>
          <w:rFonts w:asciiTheme="minorHAnsi" w:hAnsiTheme="minorHAnsi" w:cstheme="minorHAnsi"/>
          <w:b w:val="0"/>
          <w:bCs w:val="0"/>
        </w:rPr>
        <w:t>‘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approved</w:t>
      </w:r>
      <w:r w:rsidR="009A59B1" w:rsidRPr="00C8721C">
        <w:rPr>
          <w:rStyle w:val="Strong"/>
          <w:rFonts w:asciiTheme="minorHAnsi" w:hAnsiTheme="minorHAnsi" w:cstheme="minorHAnsi"/>
          <w:b w:val="0"/>
          <w:bCs w:val="0"/>
        </w:rPr>
        <w:t>’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Style w:val="Strong"/>
          <w:rFonts w:asciiTheme="minorHAnsi" w:hAnsiTheme="minorHAnsi" w:cstheme="minorHAnsi"/>
          <w:bCs w:val="0"/>
        </w:rPr>
        <w:t>ABSENCE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9A59B1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hours 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to Abacus </w:t>
      </w:r>
      <w:r w:rsidR="006B551C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in </w:t>
      </w:r>
      <w:r w:rsidR="006B551C" w:rsidRPr="00C8721C">
        <w:rPr>
          <w:rStyle w:val="Strong"/>
          <w:rFonts w:asciiTheme="minorHAnsi" w:hAnsiTheme="minorHAnsi" w:cstheme="minorHAnsi"/>
          <w:b w:val="0"/>
          <w:bCs w:val="0"/>
          <w:u w:val="single"/>
        </w:rPr>
        <w:t>real time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43ED9409" w14:textId="77777777" w:rsidR="00B91579" w:rsidRPr="00C8721C" w:rsidRDefault="0073576A" w:rsidP="003645D9">
      <w:pPr>
        <w:pStyle w:val="NumberedSteps"/>
        <w:numPr>
          <w:ilvl w:val="0"/>
          <w:numId w:val="17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Workday will send OPP HR </w:t>
      </w:r>
      <w:r w:rsidR="00C30BDB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employee 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data to </w:t>
      </w:r>
      <w:r w:rsidR="007C324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Abacus </w:t>
      </w:r>
      <w:r w:rsidR="007C3247" w:rsidRPr="00C8721C">
        <w:rPr>
          <w:rStyle w:val="Strong"/>
          <w:rFonts w:asciiTheme="minorHAnsi" w:hAnsiTheme="minorHAnsi" w:cstheme="minorHAnsi"/>
          <w:b w:val="0"/>
          <w:bCs w:val="0"/>
          <w:u w:val="single"/>
        </w:rPr>
        <w:t>nightly</w:t>
      </w:r>
      <w:r w:rsidR="007C324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.  </w:t>
      </w:r>
    </w:p>
    <w:p w14:paraId="37300FA7" w14:textId="77777777" w:rsidR="00B94BB3" w:rsidRPr="00C8721C" w:rsidRDefault="00B94BB3" w:rsidP="00B91579">
      <w:pPr>
        <w:pStyle w:val="NumberedSteps"/>
        <w:numPr>
          <w:ilvl w:val="0"/>
          <w:numId w:val="0"/>
        </w:numPr>
        <w:rPr>
          <w:rStyle w:val="Strong"/>
          <w:rFonts w:asciiTheme="minorHAnsi" w:hAnsiTheme="minorHAnsi" w:cstheme="minorHAnsi"/>
          <w:b w:val="0"/>
        </w:rPr>
      </w:pPr>
    </w:p>
    <w:p w14:paraId="187C6D30" w14:textId="027792A4" w:rsidR="0073576A" w:rsidRPr="00C8721C" w:rsidRDefault="00B94BB3" w:rsidP="00B94BB3">
      <w:pPr>
        <w:pStyle w:val="NumberedSteps"/>
        <w:numPr>
          <w:ilvl w:val="0"/>
          <w:numId w:val="0"/>
        </w:numPr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</w:rPr>
        <w:t>*</w:t>
      </w:r>
      <w:r w:rsidR="0093128D" w:rsidRPr="00C8721C">
        <w:rPr>
          <w:rStyle w:val="Strong"/>
          <w:rFonts w:asciiTheme="minorHAnsi" w:hAnsiTheme="minorHAnsi" w:cstheme="minorHAnsi"/>
          <w:b w:val="0"/>
        </w:rPr>
        <w:t xml:space="preserve">OPP </w:t>
      </w:r>
      <w:r w:rsidR="00F9165B" w:rsidRPr="00C8721C">
        <w:rPr>
          <w:rStyle w:val="Strong"/>
          <w:rFonts w:asciiTheme="minorHAnsi" w:hAnsiTheme="minorHAnsi" w:cstheme="minorHAnsi"/>
          <w:b w:val="0"/>
        </w:rPr>
        <w:t>Payroll</w:t>
      </w:r>
      <w:r w:rsidR="0093128D" w:rsidRPr="00C8721C">
        <w:rPr>
          <w:rStyle w:val="Strong"/>
          <w:rFonts w:asciiTheme="minorHAnsi" w:hAnsiTheme="minorHAnsi" w:cstheme="minorHAnsi"/>
          <w:b w:val="0"/>
        </w:rPr>
        <w:t xml:space="preserve"> </w:t>
      </w:r>
      <w:r w:rsidR="00F9165B" w:rsidRPr="00C8721C">
        <w:rPr>
          <w:rStyle w:val="Strong"/>
          <w:rFonts w:asciiTheme="minorHAnsi" w:hAnsiTheme="minorHAnsi" w:cstheme="minorHAnsi"/>
          <w:b w:val="0"/>
        </w:rPr>
        <w:t>is</w:t>
      </w:r>
      <w:r w:rsidR="0073576A" w:rsidRPr="00C8721C">
        <w:rPr>
          <w:rStyle w:val="Strong"/>
          <w:rFonts w:asciiTheme="minorHAnsi" w:hAnsiTheme="minorHAnsi" w:cstheme="minorHAnsi"/>
          <w:b w:val="0"/>
        </w:rPr>
        <w:t xml:space="preserve"> responsible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for updating OPP specific data fields on employee records</w:t>
      </w:r>
      <w:r w:rsidR="007C324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in Abacus</w:t>
      </w:r>
      <w:r w:rsidR="0073576A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(e.g. craft/skill, unit, </w:t>
      </w:r>
      <w:r w:rsidR="007C3247" w:rsidRPr="00C8721C">
        <w:rPr>
          <w:rStyle w:val="Strong"/>
          <w:rFonts w:asciiTheme="minorHAnsi" w:hAnsiTheme="minorHAnsi" w:cstheme="minorHAnsi"/>
          <w:b w:val="0"/>
          <w:bCs w:val="0"/>
        </w:rPr>
        <w:t>etc.) to aid in downstream applications (e.g. Maximo).</w:t>
      </w:r>
    </w:p>
    <w:p w14:paraId="7C13692B" w14:textId="09B43A38" w:rsidR="00B91579" w:rsidRPr="00C8721C" w:rsidRDefault="00B91579" w:rsidP="00B91579">
      <w:pPr>
        <w:rPr>
          <w:rFonts w:asciiTheme="minorHAnsi" w:hAnsiTheme="minorHAnsi" w:cstheme="minorHAnsi"/>
          <w:i/>
          <w:iCs/>
          <w:sz w:val="22"/>
        </w:rPr>
      </w:pPr>
      <w:r w:rsidRPr="00C8721C">
        <w:rPr>
          <w:rStyle w:val="Strong"/>
          <w:rFonts w:asciiTheme="minorHAnsi" w:hAnsiTheme="minorHAnsi" w:cstheme="minorHAnsi"/>
        </w:rPr>
        <w:t xml:space="preserve">NOTE: </w:t>
      </w:r>
      <w:r w:rsidRPr="00C8721C">
        <w:rPr>
          <w:rFonts w:asciiTheme="minorHAnsi" w:hAnsiTheme="minorHAnsi" w:cstheme="minorHAnsi"/>
          <w:i/>
        </w:rPr>
        <w:t xml:space="preserve">Unlike other PSU entities, OPP bills for our services based on actual labor and material charges.  </w:t>
      </w:r>
      <w:r w:rsidR="00F9165B" w:rsidRPr="00C8721C">
        <w:rPr>
          <w:rFonts w:asciiTheme="minorHAnsi" w:hAnsiTheme="minorHAnsi" w:cstheme="minorHAnsi"/>
          <w:i/>
        </w:rPr>
        <w:t>Specifically,</w:t>
      </w:r>
      <w:r w:rsidRPr="00C8721C">
        <w:rPr>
          <w:rFonts w:asciiTheme="minorHAnsi" w:hAnsiTheme="minorHAnsi" w:cstheme="minorHAnsi"/>
          <w:i/>
        </w:rPr>
        <w:t xml:space="preserve"> for the labor piece, those charges are captured via our work orders through timecard entry.  </w:t>
      </w:r>
      <w:r w:rsidR="00F9165B" w:rsidRPr="00C8721C">
        <w:rPr>
          <w:rFonts w:asciiTheme="minorHAnsi" w:hAnsiTheme="minorHAnsi" w:cstheme="minorHAnsi"/>
          <w:i/>
        </w:rPr>
        <w:t>Since</w:t>
      </w:r>
      <w:r w:rsidRPr="00C8721C">
        <w:rPr>
          <w:rFonts w:asciiTheme="minorHAnsi" w:hAnsiTheme="minorHAnsi" w:cstheme="minorHAnsi"/>
          <w:i/>
        </w:rPr>
        <w:t xml:space="preserve"> we generate hundreds of thousands of work orders, Workday was unable to capture </w:t>
      </w:r>
      <w:proofErr w:type="gramStart"/>
      <w:r w:rsidRPr="00C8721C">
        <w:rPr>
          <w:rFonts w:asciiTheme="minorHAnsi" w:hAnsiTheme="minorHAnsi" w:cstheme="minorHAnsi"/>
          <w:i/>
        </w:rPr>
        <w:t>all of</w:t>
      </w:r>
      <w:proofErr w:type="gramEnd"/>
      <w:r w:rsidRPr="00C8721C">
        <w:rPr>
          <w:rFonts w:asciiTheme="minorHAnsi" w:hAnsiTheme="minorHAnsi" w:cstheme="minorHAnsi"/>
          <w:i/>
        </w:rPr>
        <w:t xml:space="preserve"> that data therefore requiring us to continue to utilize “Abacus: Timecards” for worked (billable) timecard entry only.</w:t>
      </w:r>
      <w:r w:rsidRPr="00C8721C">
        <w:rPr>
          <w:rFonts w:asciiTheme="minorHAnsi" w:hAnsiTheme="minorHAnsi" w:cstheme="minorHAnsi"/>
          <w:i/>
          <w:iCs/>
        </w:rPr>
        <w:t xml:space="preserve"> </w:t>
      </w:r>
    </w:p>
    <w:p w14:paraId="55C630E2" w14:textId="3EFC9CAD" w:rsidR="00DA0018" w:rsidRPr="00C8721C" w:rsidRDefault="00DA0018" w:rsidP="00DA0018">
      <w:pPr>
        <w:rPr>
          <w:rStyle w:val="Strong"/>
          <w:rFonts w:asciiTheme="minorHAnsi" w:hAnsiTheme="minorHAnsi" w:cstheme="minorHAnsi"/>
          <w:b w:val="0"/>
        </w:rPr>
      </w:pPr>
    </w:p>
    <w:p w14:paraId="1C746ABA" w14:textId="3FC78107" w:rsidR="00914742" w:rsidRPr="00C8721C" w:rsidRDefault="00B91579" w:rsidP="00914742">
      <w:pPr>
        <w:pStyle w:val="Heading2"/>
        <w:jc w:val="lef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L</w:t>
      </w:r>
      <w:r w:rsidR="006B551C" w:rsidRPr="00C8721C">
        <w:rPr>
          <w:rFonts w:asciiTheme="minorHAnsi" w:hAnsiTheme="minorHAnsi" w:cstheme="minorHAnsi"/>
        </w:rPr>
        <w:t>og</w:t>
      </w:r>
      <w:r w:rsidR="00894065" w:rsidRPr="00C8721C">
        <w:rPr>
          <w:rFonts w:asciiTheme="minorHAnsi" w:hAnsiTheme="minorHAnsi" w:cstheme="minorHAnsi"/>
        </w:rPr>
        <w:t>ging I</w:t>
      </w:r>
      <w:r w:rsidR="002C0F1B" w:rsidRPr="00C8721C">
        <w:rPr>
          <w:rFonts w:asciiTheme="minorHAnsi" w:hAnsiTheme="minorHAnsi" w:cstheme="minorHAnsi"/>
        </w:rPr>
        <w:t>n</w:t>
      </w:r>
    </w:p>
    <w:p w14:paraId="2D36FD16" w14:textId="77777777" w:rsidR="007D73B2" w:rsidRPr="00C8721C" w:rsidRDefault="007D73B2" w:rsidP="007D73B2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Website: </w:t>
      </w:r>
      <w:r w:rsidRPr="00C8721C">
        <w:rPr>
          <w:rFonts w:asciiTheme="minorHAnsi" w:hAnsiTheme="minorHAnsi" w:cstheme="minorHAnsi"/>
          <w:u w:val="single"/>
        </w:rPr>
        <w:t>https://apps.opp.psu.edu/timecards</w:t>
      </w:r>
      <w:r w:rsidRPr="00C8721C">
        <w:rPr>
          <w:rStyle w:val="Hyperlink"/>
          <w:rFonts w:asciiTheme="minorHAnsi" w:hAnsiTheme="minorHAnsi" w:cstheme="minorHAnsi"/>
          <w:color w:val="auto"/>
          <w:u w:val="none"/>
        </w:rPr>
        <w:t xml:space="preserve"> and log in with </w:t>
      </w:r>
      <w:r w:rsidRPr="00C8721C">
        <w:rPr>
          <w:rFonts w:asciiTheme="minorHAnsi" w:hAnsiTheme="minorHAnsi" w:cstheme="minorHAnsi"/>
        </w:rPr>
        <w:t xml:space="preserve">your WebAccess credentials. </w:t>
      </w:r>
    </w:p>
    <w:p w14:paraId="31980637" w14:textId="725C47AF" w:rsidR="007D73B2" w:rsidRPr="00C8721C" w:rsidRDefault="007D73B2" w:rsidP="007D73B2">
      <w:pPr>
        <w:rPr>
          <w:rStyle w:val="Strong"/>
          <w:rFonts w:asciiTheme="minorHAnsi" w:hAnsiTheme="minorHAnsi" w:cstheme="minorHAnsi"/>
          <w:b w:val="0"/>
        </w:rPr>
      </w:pPr>
      <w:r w:rsidRPr="00C8721C">
        <w:rPr>
          <w:rFonts w:asciiTheme="minorHAnsi" w:hAnsiTheme="minorHAnsi" w:cstheme="minorHAnsi"/>
        </w:rPr>
        <w:t xml:space="preserve">You may also access the application via OPP Intranet at </w:t>
      </w:r>
      <w:r w:rsidRPr="00C8721C">
        <w:rPr>
          <w:rFonts w:asciiTheme="minorHAnsi" w:hAnsiTheme="minorHAnsi" w:cstheme="minorHAnsi"/>
          <w:u w:val="single"/>
        </w:rPr>
        <w:t>http://www.opp.psu.edu/intranet</w:t>
      </w:r>
      <w:r w:rsidR="00370FF9" w:rsidRPr="00C8721C">
        <w:rPr>
          <w:rFonts w:asciiTheme="minorHAnsi" w:hAnsiTheme="minorHAnsi" w:cstheme="minorHAnsi"/>
          <w:u w:val="single"/>
        </w:rPr>
        <w:t>.</w:t>
      </w:r>
    </w:p>
    <w:p w14:paraId="16BC7BC4" w14:textId="012B7C41" w:rsidR="00765606" w:rsidRPr="00C8721C" w:rsidRDefault="00765606" w:rsidP="00200A8D">
      <w:pPr>
        <w:pStyle w:val="Heading2"/>
        <w:spacing w:after="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Home Screen</w:t>
      </w:r>
    </w:p>
    <w:p w14:paraId="277C4CFF" w14:textId="23730600" w:rsidR="0093128D" w:rsidRPr="00C8721C" w:rsidRDefault="00D86666" w:rsidP="00F9165B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Supervisor’s </w:t>
      </w:r>
      <w:r w:rsidR="00F9165B" w:rsidRPr="00C8721C">
        <w:rPr>
          <w:rFonts w:asciiTheme="minorHAnsi" w:hAnsiTheme="minorHAnsi" w:cstheme="minorHAnsi"/>
        </w:rPr>
        <w:t>H</w:t>
      </w:r>
      <w:r w:rsidR="007D73B2" w:rsidRPr="00C8721C">
        <w:rPr>
          <w:rFonts w:asciiTheme="minorHAnsi" w:hAnsiTheme="minorHAnsi" w:cstheme="minorHAnsi"/>
        </w:rPr>
        <w:t>ome screen</w:t>
      </w:r>
      <w:r w:rsidR="00765606" w:rsidRPr="00C8721C">
        <w:rPr>
          <w:rFonts w:asciiTheme="minorHAnsi" w:hAnsiTheme="minorHAnsi" w:cstheme="minorHAnsi"/>
        </w:rPr>
        <w:t xml:space="preserve"> </w:t>
      </w:r>
      <w:r w:rsidR="00F9165B" w:rsidRPr="00C8721C">
        <w:rPr>
          <w:rFonts w:asciiTheme="minorHAnsi" w:hAnsiTheme="minorHAnsi" w:cstheme="minorHAnsi"/>
        </w:rPr>
        <w:t>contains</w:t>
      </w:r>
      <w:r w:rsidR="00765606" w:rsidRPr="00C8721C">
        <w:rPr>
          <w:rFonts w:asciiTheme="minorHAnsi" w:hAnsiTheme="minorHAnsi" w:cstheme="minorHAnsi"/>
        </w:rPr>
        <w:t xml:space="preserve"> </w:t>
      </w:r>
      <w:r w:rsidR="00F9165B" w:rsidRPr="00C8721C">
        <w:rPr>
          <w:rFonts w:asciiTheme="minorHAnsi" w:hAnsiTheme="minorHAnsi" w:cstheme="minorHAnsi"/>
        </w:rPr>
        <w:t>multiple</w:t>
      </w:r>
      <w:r w:rsidR="00EC40E6" w:rsidRPr="00C8721C">
        <w:rPr>
          <w:rFonts w:asciiTheme="minorHAnsi" w:hAnsiTheme="minorHAnsi" w:cstheme="minorHAnsi"/>
        </w:rPr>
        <w:t xml:space="preserve"> sections. </w:t>
      </w:r>
      <w:r w:rsidR="0085774B" w:rsidRPr="00C8721C">
        <w:rPr>
          <w:rFonts w:asciiTheme="minorHAnsi" w:hAnsiTheme="minorHAnsi" w:cstheme="minorHAnsi"/>
        </w:rPr>
        <w:t xml:space="preserve">The top section </w:t>
      </w:r>
      <w:r w:rsidR="00F9165B" w:rsidRPr="00C8721C">
        <w:rPr>
          <w:rFonts w:asciiTheme="minorHAnsi" w:hAnsiTheme="minorHAnsi" w:cstheme="minorHAnsi"/>
        </w:rPr>
        <w:t xml:space="preserve">allows the Supervisor to select another Supervisor to view/approve cards, </w:t>
      </w:r>
      <w:r w:rsidR="0085774B" w:rsidRPr="00C8721C">
        <w:rPr>
          <w:rFonts w:asciiTheme="minorHAnsi" w:hAnsiTheme="minorHAnsi" w:cstheme="minorHAnsi"/>
        </w:rPr>
        <w:t xml:space="preserve">displays </w:t>
      </w:r>
      <w:r w:rsidR="001B04F3" w:rsidRPr="00C8721C">
        <w:rPr>
          <w:rFonts w:asciiTheme="minorHAnsi" w:hAnsiTheme="minorHAnsi" w:cstheme="minorHAnsi"/>
        </w:rPr>
        <w:t>Unapproved</w:t>
      </w:r>
      <w:r w:rsidR="00F9289D" w:rsidRPr="00C8721C">
        <w:rPr>
          <w:rFonts w:asciiTheme="minorHAnsi" w:hAnsiTheme="minorHAnsi" w:cstheme="minorHAnsi"/>
        </w:rPr>
        <w:t xml:space="preserve"> </w:t>
      </w:r>
      <w:r w:rsidRPr="00C8721C">
        <w:rPr>
          <w:rFonts w:asciiTheme="minorHAnsi" w:hAnsiTheme="minorHAnsi" w:cstheme="minorHAnsi"/>
        </w:rPr>
        <w:t>T</w:t>
      </w:r>
      <w:r w:rsidR="004A0D1A" w:rsidRPr="00C8721C">
        <w:rPr>
          <w:rFonts w:asciiTheme="minorHAnsi" w:hAnsiTheme="minorHAnsi" w:cstheme="minorHAnsi"/>
        </w:rPr>
        <w:t>i</w:t>
      </w:r>
      <w:r w:rsidR="00F9289D" w:rsidRPr="00C8721C">
        <w:rPr>
          <w:rFonts w:asciiTheme="minorHAnsi" w:hAnsiTheme="minorHAnsi" w:cstheme="minorHAnsi"/>
        </w:rPr>
        <w:t>mecards</w:t>
      </w:r>
      <w:r w:rsidR="00F9165B" w:rsidRPr="00C8721C">
        <w:rPr>
          <w:rFonts w:asciiTheme="minorHAnsi" w:hAnsiTheme="minorHAnsi" w:cstheme="minorHAnsi"/>
        </w:rPr>
        <w:t xml:space="preserve"> for their employees</w:t>
      </w:r>
      <w:r w:rsidR="004A0D1A" w:rsidRPr="00C8721C">
        <w:rPr>
          <w:rFonts w:asciiTheme="minorHAnsi" w:hAnsiTheme="minorHAnsi" w:cstheme="minorHAnsi"/>
        </w:rPr>
        <w:t>,</w:t>
      </w:r>
      <w:r w:rsidR="00F9289D" w:rsidRPr="00C8721C">
        <w:rPr>
          <w:rFonts w:asciiTheme="minorHAnsi" w:hAnsiTheme="minorHAnsi" w:cstheme="minorHAnsi"/>
        </w:rPr>
        <w:t xml:space="preserve"> </w:t>
      </w:r>
      <w:r w:rsidR="00F9165B" w:rsidRPr="00C8721C">
        <w:rPr>
          <w:rFonts w:asciiTheme="minorHAnsi" w:hAnsiTheme="minorHAnsi" w:cstheme="minorHAnsi"/>
        </w:rPr>
        <w:t xml:space="preserve">displays Employees reporting to them, Employees on TT to this Unit, and Employees on TT from this Unit.  </w:t>
      </w:r>
    </w:p>
    <w:p w14:paraId="794FE6A8" w14:textId="77777777" w:rsidR="00C8721C" w:rsidRDefault="00C8721C" w:rsidP="00200A8D">
      <w:pPr>
        <w:pStyle w:val="Heading2"/>
        <w:spacing w:after="0"/>
        <w:rPr>
          <w:rFonts w:asciiTheme="minorHAnsi" w:hAnsiTheme="minorHAnsi" w:cstheme="minorHAnsi"/>
        </w:rPr>
      </w:pPr>
    </w:p>
    <w:p w14:paraId="7A98CE31" w14:textId="77777777" w:rsidR="00C8721C" w:rsidRDefault="00C8721C" w:rsidP="00200A8D">
      <w:pPr>
        <w:pStyle w:val="Heading2"/>
        <w:spacing w:after="0"/>
        <w:rPr>
          <w:rFonts w:asciiTheme="minorHAnsi" w:hAnsiTheme="minorHAnsi" w:cstheme="minorHAnsi"/>
        </w:rPr>
      </w:pPr>
    </w:p>
    <w:p w14:paraId="38E46175" w14:textId="77777777" w:rsidR="00C8721C" w:rsidRDefault="00C8721C" w:rsidP="00200A8D">
      <w:pPr>
        <w:pStyle w:val="Heading2"/>
        <w:spacing w:after="0"/>
        <w:rPr>
          <w:rFonts w:asciiTheme="minorHAnsi" w:hAnsiTheme="minorHAnsi" w:cstheme="minorHAnsi"/>
        </w:rPr>
      </w:pPr>
    </w:p>
    <w:p w14:paraId="65F3B066" w14:textId="532B22D7" w:rsidR="00992B79" w:rsidRPr="00C8721C" w:rsidRDefault="00914742" w:rsidP="00200A8D">
      <w:pPr>
        <w:pStyle w:val="Heading2"/>
        <w:spacing w:after="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Creating a Timecard</w:t>
      </w:r>
      <w:r w:rsidR="00D86666" w:rsidRPr="00C8721C">
        <w:rPr>
          <w:rFonts w:asciiTheme="minorHAnsi" w:hAnsiTheme="minorHAnsi" w:cstheme="minorHAnsi"/>
        </w:rPr>
        <w:t xml:space="preserve"> </w:t>
      </w:r>
      <w:r w:rsidR="007217A4" w:rsidRPr="00C8721C">
        <w:rPr>
          <w:rFonts w:asciiTheme="minorHAnsi" w:hAnsiTheme="minorHAnsi" w:cstheme="minorHAnsi"/>
        </w:rPr>
        <w:t>for Employees</w:t>
      </w:r>
    </w:p>
    <w:p w14:paraId="50C316B7" w14:textId="77777777" w:rsidR="00992B79" w:rsidRPr="00C8721C" w:rsidRDefault="00914742" w:rsidP="00BF6591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Timecards can be created in two ways</w:t>
      </w:r>
      <w:r w:rsidR="009217B8" w:rsidRPr="00C8721C">
        <w:rPr>
          <w:rFonts w:asciiTheme="minorHAnsi" w:hAnsiTheme="minorHAnsi" w:cstheme="minorHAnsi"/>
        </w:rPr>
        <w:t>.</w:t>
      </w:r>
    </w:p>
    <w:p w14:paraId="11177205" w14:textId="77777777" w:rsidR="00894065" w:rsidRPr="00C8721C" w:rsidRDefault="00894065" w:rsidP="00894065">
      <w:pPr>
        <w:pStyle w:val="Heading3"/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  <w:b/>
          <w:bCs w:val="0"/>
        </w:rPr>
        <w:t xml:space="preserve">Create Timecard </w:t>
      </w:r>
    </w:p>
    <w:p w14:paraId="4B7DF21F" w14:textId="5A4F5DB8" w:rsidR="00894065" w:rsidRPr="00C8721C" w:rsidRDefault="00894065" w:rsidP="003645D9">
      <w:pPr>
        <w:pStyle w:val="NumberedSteps"/>
        <w:numPr>
          <w:ilvl w:val="0"/>
          <w:numId w:val="9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Create Timecard</w:t>
      </w:r>
      <w:r w:rsidRPr="00C8721C">
        <w:rPr>
          <w:rFonts w:asciiTheme="minorHAnsi" w:hAnsiTheme="minorHAnsi" w:cstheme="minorHAnsi"/>
        </w:rPr>
        <w:t xml:space="preserve"> link from the </w:t>
      </w:r>
      <w:r w:rsidR="00F9165B" w:rsidRPr="00C8721C">
        <w:rPr>
          <w:rFonts w:asciiTheme="minorHAnsi" w:hAnsiTheme="minorHAnsi" w:cstheme="minorHAnsi"/>
        </w:rPr>
        <w:t>Show M</w:t>
      </w:r>
      <w:r w:rsidRPr="00C8721C">
        <w:rPr>
          <w:rFonts w:asciiTheme="minorHAnsi" w:hAnsiTheme="minorHAnsi" w:cstheme="minorHAnsi"/>
        </w:rPr>
        <w:t xml:space="preserve">enu. </w:t>
      </w:r>
    </w:p>
    <w:p w14:paraId="04041CA1" w14:textId="017966FD" w:rsidR="007D73B2" w:rsidRPr="00C8721C" w:rsidRDefault="00894065" w:rsidP="00F9165B">
      <w:pPr>
        <w:pStyle w:val="NumberedSteps"/>
        <w:numPr>
          <w:ilvl w:val="0"/>
          <w:numId w:val="3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an </w:t>
      </w:r>
      <w:r w:rsidRPr="00C8721C">
        <w:rPr>
          <w:rStyle w:val="Strong"/>
          <w:rFonts w:asciiTheme="minorHAnsi" w:hAnsiTheme="minorHAnsi" w:cstheme="minorHAnsi"/>
        </w:rPr>
        <w:t xml:space="preserve">Employee </w:t>
      </w:r>
      <w:r w:rsidRPr="00C8721C">
        <w:rPr>
          <w:rFonts w:asciiTheme="minorHAnsi" w:hAnsiTheme="minorHAnsi" w:cstheme="minorHAnsi"/>
        </w:rPr>
        <w:t>by typing the employee’s name in the Employee field</w:t>
      </w:r>
      <w:r w:rsidR="00F9165B" w:rsidRPr="00C8721C">
        <w:rPr>
          <w:rFonts w:asciiTheme="minorHAnsi" w:hAnsiTheme="minorHAnsi" w:cstheme="minorHAnsi"/>
        </w:rPr>
        <w:t xml:space="preserve"> and selecting the appropriate one.</w:t>
      </w:r>
    </w:p>
    <w:p w14:paraId="6FA90682" w14:textId="2CCAF2DA" w:rsidR="00894065" w:rsidRPr="00C8721C" w:rsidRDefault="00894065" w:rsidP="003645D9">
      <w:pPr>
        <w:pStyle w:val="NumberedSteps"/>
        <w:numPr>
          <w:ilvl w:val="0"/>
          <w:numId w:val="3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</w:rPr>
        <w:t>Confirm</w:t>
      </w:r>
      <w:r w:rsidRPr="00C8721C">
        <w:rPr>
          <w:rFonts w:asciiTheme="minorHAnsi" w:hAnsiTheme="minorHAnsi" w:cstheme="minorHAnsi"/>
        </w:rPr>
        <w:t xml:space="preserve"> and/or </w:t>
      </w:r>
      <w:r w:rsidRPr="00C8721C">
        <w:rPr>
          <w:rStyle w:val="Strong"/>
          <w:rFonts w:asciiTheme="minorHAnsi" w:hAnsiTheme="minorHAnsi" w:cstheme="minorHAnsi"/>
        </w:rPr>
        <w:t>change</w:t>
      </w:r>
      <w:r w:rsidRPr="00C8721C">
        <w:rPr>
          <w:rFonts w:asciiTheme="minorHAnsi" w:hAnsiTheme="minorHAnsi" w:cstheme="minorHAnsi"/>
        </w:rPr>
        <w:t xml:space="preserve"> the </w:t>
      </w:r>
      <w:r w:rsidRPr="00C8721C">
        <w:rPr>
          <w:rStyle w:val="Strong"/>
          <w:rFonts w:asciiTheme="minorHAnsi" w:hAnsiTheme="minorHAnsi" w:cstheme="minorHAnsi"/>
        </w:rPr>
        <w:t xml:space="preserve">Supervisor, Pay Shift, </w:t>
      </w:r>
      <w:r w:rsidRPr="00C8721C">
        <w:rPr>
          <w:rFonts w:asciiTheme="minorHAnsi" w:hAnsiTheme="minorHAnsi" w:cstheme="minorHAnsi"/>
        </w:rPr>
        <w:t>and</w:t>
      </w:r>
      <w:r w:rsidRPr="00C8721C">
        <w:rPr>
          <w:rStyle w:val="Strong"/>
          <w:rFonts w:asciiTheme="minorHAnsi" w:hAnsiTheme="minorHAnsi" w:cstheme="minorHAnsi"/>
        </w:rPr>
        <w:t xml:space="preserve"> Date.</w:t>
      </w:r>
    </w:p>
    <w:p w14:paraId="426B8F6E" w14:textId="2970A70B" w:rsidR="00894065" w:rsidRPr="00C8721C" w:rsidRDefault="00894065" w:rsidP="003645D9">
      <w:pPr>
        <w:pStyle w:val="NumberedSteps"/>
        <w:numPr>
          <w:ilvl w:val="0"/>
          <w:numId w:val="2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the </w:t>
      </w:r>
      <w:r w:rsidR="00484D44" w:rsidRPr="00C8721C">
        <w:rPr>
          <w:rStyle w:val="Strong"/>
          <w:rFonts w:asciiTheme="minorHAnsi" w:hAnsiTheme="minorHAnsi" w:cstheme="minorHAnsi"/>
        </w:rPr>
        <w:t>Save</w:t>
      </w:r>
      <w:r w:rsidRPr="00C8721C">
        <w:rPr>
          <w:rFonts w:asciiTheme="minorHAnsi" w:hAnsiTheme="minorHAnsi" w:cstheme="minorHAnsi"/>
        </w:rPr>
        <w:t xml:space="preserve"> button.</w:t>
      </w:r>
    </w:p>
    <w:p w14:paraId="4064D845" w14:textId="644E32B9" w:rsidR="001F7380" w:rsidRPr="00C8721C" w:rsidRDefault="00F9165B" w:rsidP="009217B8">
      <w:pPr>
        <w:pStyle w:val="Heading3"/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  <w:b/>
          <w:bCs w:val="0"/>
        </w:rPr>
        <w:t>Supervisor</w:t>
      </w:r>
      <w:r w:rsidR="001F7380" w:rsidRPr="00C8721C">
        <w:rPr>
          <w:rStyle w:val="Strong"/>
          <w:rFonts w:asciiTheme="minorHAnsi" w:hAnsiTheme="minorHAnsi" w:cstheme="minorHAnsi"/>
          <w:b/>
          <w:bCs w:val="0"/>
        </w:rPr>
        <w:t xml:space="preserve"> Pay Period</w:t>
      </w:r>
    </w:p>
    <w:p w14:paraId="77C9A621" w14:textId="0CD70F9A" w:rsidR="009217B8" w:rsidRPr="00C8721C" w:rsidRDefault="001F7380" w:rsidP="003645D9">
      <w:pPr>
        <w:pStyle w:val="NumberedSteps"/>
        <w:numPr>
          <w:ilvl w:val="0"/>
          <w:numId w:val="16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="00484D44" w:rsidRPr="00C8721C">
        <w:rPr>
          <w:rStyle w:val="Strong"/>
          <w:rFonts w:asciiTheme="minorHAnsi" w:hAnsiTheme="minorHAnsi" w:cstheme="minorHAnsi"/>
          <w:bCs w:val="0"/>
        </w:rPr>
        <w:t xml:space="preserve">Supervisor </w:t>
      </w:r>
      <w:r w:rsidRPr="00C8721C">
        <w:rPr>
          <w:rStyle w:val="Strong"/>
          <w:rFonts w:asciiTheme="minorHAnsi" w:hAnsiTheme="minorHAnsi" w:cstheme="minorHAnsi"/>
          <w:bCs w:val="0"/>
        </w:rPr>
        <w:t>Pay Period</w:t>
      </w:r>
      <w:r w:rsidRPr="00C8721C">
        <w:rPr>
          <w:rFonts w:asciiTheme="minorHAnsi" w:hAnsiTheme="minorHAnsi" w:cstheme="minorHAnsi"/>
        </w:rPr>
        <w:t xml:space="preserve"> </w:t>
      </w:r>
      <w:r w:rsidR="005B3D18" w:rsidRPr="00C8721C">
        <w:rPr>
          <w:rFonts w:asciiTheme="minorHAnsi" w:hAnsiTheme="minorHAnsi" w:cstheme="minorHAnsi"/>
        </w:rPr>
        <w:t>from the menu.</w:t>
      </w:r>
    </w:p>
    <w:p w14:paraId="1CCF322E" w14:textId="217474B8" w:rsidR="00C77D35" w:rsidRPr="00C8721C" w:rsidRDefault="00C77D35" w:rsidP="003645D9">
      <w:pPr>
        <w:pStyle w:val="NumberedSteps"/>
        <w:numPr>
          <w:ilvl w:val="0"/>
          <w:numId w:val="16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Confirm the 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Pay Period</w:t>
      </w:r>
      <w:r w:rsidR="000E5004" w:rsidRPr="00C8721C">
        <w:rPr>
          <w:rFonts w:asciiTheme="minorHAnsi" w:hAnsiTheme="minorHAnsi" w:cstheme="minorHAnsi"/>
        </w:rPr>
        <w:t xml:space="preserve">. </w:t>
      </w:r>
      <w:r w:rsidR="000E5004" w:rsidRPr="00C8721C">
        <w:rPr>
          <w:rFonts w:asciiTheme="minorHAnsi" w:hAnsiTheme="minorHAnsi" w:cstheme="minorHAnsi"/>
          <w:i/>
        </w:rPr>
        <w:t>I</w:t>
      </w:r>
      <w:r w:rsidRPr="00C8721C">
        <w:rPr>
          <w:rFonts w:asciiTheme="minorHAnsi" w:hAnsiTheme="minorHAnsi" w:cstheme="minorHAnsi"/>
          <w:i/>
        </w:rPr>
        <w:t>f necessary</w:t>
      </w:r>
      <w:r w:rsidR="000E5004" w:rsidRPr="00C8721C">
        <w:rPr>
          <w:rFonts w:asciiTheme="minorHAnsi" w:hAnsiTheme="minorHAnsi" w:cstheme="minorHAnsi"/>
          <w:i/>
        </w:rPr>
        <w:t>,</w:t>
      </w:r>
      <w:r w:rsidRPr="00C8721C">
        <w:rPr>
          <w:rFonts w:asciiTheme="minorHAnsi" w:hAnsiTheme="minorHAnsi" w:cstheme="minorHAnsi"/>
          <w:i/>
        </w:rPr>
        <w:t xml:space="preserve"> use the </w:t>
      </w:r>
      <w:bookmarkStart w:id="0" w:name="_Hlk36553657"/>
      <w:r w:rsidR="00F9165B" w:rsidRPr="00C8721C">
        <w:rPr>
          <w:rFonts w:asciiTheme="minorHAnsi" w:hAnsiTheme="minorHAnsi" w:cstheme="minorHAnsi"/>
          <w:i/>
        </w:rPr>
        <w:t xml:space="preserve">Supervisor and/or </w:t>
      </w:r>
      <w:r w:rsidR="00484D44" w:rsidRPr="00C8721C">
        <w:rPr>
          <w:rFonts w:asciiTheme="minorHAnsi" w:hAnsiTheme="minorHAnsi" w:cstheme="minorHAnsi"/>
          <w:i/>
          <w:iCs/>
        </w:rPr>
        <w:t xml:space="preserve">Pay Period </w:t>
      </w:r>
      <w:r w:rsidR="00F9165B" w:rsidRPr="00C8721C">
        <w:rPr>
          <w:rFonts w:asciiTheme="minorHAnsi" w:hAnsiTheme="minorHAnsi" w:cstheme="minorHAnsi"/>
          <w:i/>
          <w:iCs/>
        </w:rPr>
        <w:t>d</w:t>
      </w:r>
      <w:r w:rsidR="00484D44" w:rsidRPr="00C8721C">
        <w:rPr>
          <w:rFonts w:asciiTheme="minorHAnsi" w:hAnsiTheme="minorHAnsi" w:cstheme="minorHAnsi"/>
          <w:i/>
          <w:iCs/>
        </w:rPr>
        <w:t xml:space="preserve">rop </w:t>
      </w:r>
      <w:r w:rsidR="00F9165B" w:rsidRPr="00C8721C">
        <w:rPr>
          <w:rFonts w:asciiTheme="minorHAnsi" w:hAnsiTheme="minorHAnsi" w:cstheme="minorHAnsi"/>
          <w:i/>
          <w:iCs/>
        </w:rPr>
        <w:t>d</w:t>
      </w:r>
      <w:r w:rsidR="00484D44" w:rsidRPr="00C8721C">
        <w:rPr>
          <w:rFonts w:asciiTheme="minorHAnsi" w:hAnsiTheme="minorHAnsi" w:cstheme="minorHAnsi"/>
          <w:i/>
          <w:iCs/>
        </w:rPr>
        <w:t>own</w:t>
      </w:r>
      <w:r w:rsidR="00484D44" w:rsidRPr="00C8721C">
        <w:rPr>
          <w:rFonts w:asciiTheme="minorHAnsi" w:hAnsiTheme="minorHAnsi" w:cstheme="minorHAnsi"/>
        </w:rPr>
        <w:t xml:space="preserve"> </w:t>
      </w:r>
      <w:r w:rsidRPr="00C8721C">
        <w:rPr>
          <w:rFonts w:asciiTheme="minorHAnsi" w:hAnsiTheme="minorHAnsi" w:cstheme="minorHAnsi"/>
          <w:i/>
        </w:rPr>
        <w:t xml:space="preserve">at the top of the </w:t>
      </w:r>
      <w:r w:rsidR="00DF4CE3" w:rsidRPr="00C8721C">
        <w:rPr>
          <w:rFonts w:asciiTheme="minorHAnsi" w:hAnsiTheme="minorHAnsi" w:cstheme="minorHAnsi"/>
          <w:i/>
        </w:rPr>
        <w:t>screen</w:t>
      </w:r>
      <w:r w:rsidRPr="00C8721C">
        <w:rPr>
          <w:rFonts w:asciiTheme="minorHAnsi" w:hAnsiTheme="minorHAnsi" w:cstheme="minorHAnsi"/>
          <w:i/>
        </w:rPr>
        <w:t xml:space="preserve"> to change </w:t>
      </w:r>
      <w:r w:rsidR="00F9165B" w:rsidRPr="00C8721C">
        <w:rPr>
          <w:rFonts w:asciiTheme="minorHAnsi" w:hAnsiTheme="minorHAnsi" w:cstheme="minorHAnsi"/>
          <w:i/>
        </w:rPr>
        <w:t xml:space="preserve">either option </w:t>
      </w:r>
      <w:bookmarkEnd w:id="0"/>
      <w:proofErr w:type="gramStart"/>
      <w:r w:rsidR="00484D44" w:rsidRPr="00C8721C">
        <w:rPr>
          <w:rFonts w:asciiTheme="minorHAnsi" w:hAnsiTheme="minorHAnsi" w:cstheme="minorHAnsi"/>
          <w:i/>
        </w:rPr>
        <w:t>and</w:t>
      </w:r>
      <w:proofErr w:type="gramEnd"/>
      <w:r w:rsidR="00484D44" w:rsidRPr="00C8721C">
        <w:rPr>
          <w:rFonts w:asciiTheme="minorHAnsi" w:hAnsiTheme="minorHAnsi" w:cstheme="minorHAnsi"/>
          <w:i/>
        </w:rPr>
        <w:t xml:space="preserve"> then click Update.</w:t>
      </w:r>
    </w:p>
    <w:p w14:paraId="0DF742BE" w14:textId="29438BBD" w:rsidR="001F7380" w:rsidRPr="00C8721C" w:rsidRDefault="001F7380" w:rsidP="003645D9">
      <w:pPr>
        <w:pStyle w:val="NumberedSteps"/>
        <w:numPr>
          <w:ilvl w:val="0"/>
          <w:numId w:val="16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="00484D44" w:rsidRPr="00C8721C">
        <w:rPr>
          <w:rStyle w:val="Strong"/>
          <w:rFonts w:asciiTheme="minorHAnsi" w:hAnsiTheme="minorHAnsi" w:cstheme="minorHAnsi"/>
          <w:bCs w:val="0"/>
        </w:rPr>
        <w:t>Add</w:t>
      </w:r>
      <w:r w:rsidRPr="00C8721C">
        <w:rPr>
          <w:rStyle w:val="Strong"/>
          <w:rFonts w:asciiTheme="minorHAnsi" w:hAnsiTheme="minorHAnsi" w:cstheme="minorHAnsi"/>
          <w:bCs w:val="0"/>
        </w:rPr>
        <w:t>Card</w:t>
      </w:r>
      <w:r w:rsidRPr="00C8721C">
        <w:rPr>
          <w:rFonts w:asciiTheme="minorHAnsi" w:hAnsiTheme="minorHAnsi" w:cstheme="minorHAnsi"/>
        </w:rPr>
        <w:t xml:space="preserve"> </w:t>
      </w:r>
      <w:r w:rsidR="00303146" w:rsidRPr="00C8721C">
        <w:rPr>
          <w:rFonts w:asciiTheme="minorHAnsi" w:hAnsiTheme="minorHAnsi" w:cstheme="minorHAnsi"/>
        </w:rPr>
        <w:t xml:space="preserve">for the </w:t>
      </w:r>
      <w:r w:rsidR="007217A4" w:rsidRPr="00C8721C">
        <w:rPr>
          <w:rFonts w:asciiTheme="minorHAnsi" w:hAnsiTheme="minorHAnsi" w:cstheme="minorHAnsi"/>
        </w:rPr>
        <w:t xml:space="preserve">Employee </w:t>
      </w:r>
      <w:r w:rsidR="00F9165B" w:rsidRPr="00C8721C">
        <w:rPr>
          <w:rFonts w:asciiTheme="minorHAnsi" w:hAnsiTheme="minorHAnsi" w:cstheme="minorHAnsi"/>
        </w:rPr>
        <w:t>on</w:t>
      </w:r>
      <w:r w:rsidR="007217A4" w:rsidRPr="00C8721C">
        <w:rPr>
          <w:rFonts w:asciiTheme="minorHAnsi" w:hAnsiTheme="minorHAnsi" w:cstheme="minorHAnsi"/>
        </w:rPr>
        <w:t xml:space="preserve"> the </w:t>
      </w:r>
      <w:r w:rsidR="00303146" w:rsidRPr="00C8721C">
        <w:rPr>
          <w:rFonts w:asciiTheme="minorHAnsi" w:hAnsiTheme="minorHAnsi" w:cstheme="minorHAnsi"/>
        </w:rPr>
        <w:t xml:space="preserve">day you want to create </w:t>
      </w:r>
      <w:r w:rsidR="00F9165B" w:rsidRPr="00C8721C">
        <w:rPr>
          <w:rFonts w:asciiTheme="minorHAnsi" w:hAnsiTheme="minorHAnsi" w:cstheme="minorHAnsi"/>
        </w:rPr>
        <w:t>a</w:t>
      </w:r>
      <w:r w:rsidR="00303146" w:rsidRPr="00C8721C">
        <w:rPr>
          <w:rFonts w:asciiTheme="minorHAnsi" w:hAnsiTheme="minorHAnsi" w:cstheme="minorHAnsi"/>
        </w:rPr>
        <w:t xml:space="preserve"> new </w:t>
      </w:r>
      <w:r w:rsidR="009E71BC" w:rsidRPr="00C8721C">
        <w:rPr>
          <w:rFonts w:asciiTheme="minorHAnsi" w:hAnsiTheme="minorHAnsi" w:cstheme="minorHAnsi"/>
        </w:rPr>
        <w:t>Timecard</w:t>
      </w:r>
      <w:r w:rsidR="00303146" w:rsidRPr="00C8721C">
        <w:rPr>
          <w:rFonts w:asciiTheme="minorHAnsi" w:hAnsiTheme="minorHAnsi" w:cstheme="minorHAnsi"/>
        </w:rPr>
        <w:t>.</w:t>
      </w:r>
      <w:r w:rsidR="007067D7" w:rsidRPr="00C8721C">
        <w:rPr>
          <w:rFonts w:asciiTheme="minorHAnsi" w:hAnsiTheme="minorHAnsi" w:cstheme="minorHAnsi"/>
        </w:rPr>
        <w:t xml:space="preserve"> </w:t>
      </w:r>
    </w:p>
    <w:p w14:paraId="61C82526" w14:textId="729288CA" w:rsidR="009217B8" w:rsidRPr="00C8721C" w:rsidRDefault="00303146" w:rsidP="003645D9">
      <w:pPr>
        <w:pStyle w:val="NumberedSteps"/>
        <w:numPr>
          <w:ilvl w:val="0"/>
          <w:numId w:val="16"/>
        </w:numPr>
        <w:ind w:left="180"/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>Confirm</w:t>
      </w:r>
      <w:r w:rsidRPr="00C8721C">
        <w:rPr>
          <w:rFonts w:asciiTheme="minorHAnsi" w:hAnsiTheme="minorHAnsi" w:cstheme="minorHAnsi"/>
        </w:rPr>
        <w:t xml:space="preserve"> the Supervisor</w:t>
      </w:r>
      <w:r w:rsidR="00F9165B" w:rsidRPr="00C8721C">
        <w:rPr>
          <w:rFonts w:asciiTheme="minorHAnsi" w:hAnsiTheme="minorHAnsi" w:cstheme="minorHAnsi"/>
        </w:rPr>
        <w:t>, Pay Shift, and Date ar</w:t>
      </w:r>
      <w:r w:rsidRPr="00C8721C">
        <w:rPr>
          <w:rFonts w:asciiTheme="minorHAnsi" w:hAnsiTheme="minorHAnsi" w:cstheme="minorHAnsi"/>
        </w:rPr>
        <w:t>e</w:t>
      </w:r>
      <w:r w:rsidR="004A0D1A" w:rsidRPr="00C8721C">
        <w:rPr>
          <w:rFonts w:asciiTheme="minorHAnsi" w:hAnsiTheme="minorHAnsi" w:cstheme="minorHAnsi"/>
        </w:rPr>
        <w:t xml:space="preserve"> correct. </w:t>
      </w:r>
    </w:p>
    <w:p w14:paraId="56461080" w14:textId="18FD7436" w:rsidR="00303146" w:rsidRPr="00C8721C" w:rsidRDefault="00F9165B" w:rsidP="003645D9">
      <w:pPr>
        <w:pStyle w:val="NumberedSteps"/>
        <w:numPr>
          <w:ilvl w:val="0"/>
          <w:numId w:val="16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Save to complete the timecard.  </w:t>
      </w:r>
    </w:p>
    <w:p w14:paraId="58F3D557" w14:textId="28A104C9" w:rsidR="001F7380" w:rsidRPr="00C8721C" w:rsidRDefault="00303146" w:rsidP="007D73B2">
      <w:pPr>
        <w:pStyle w:val="Heading2"/>
        <w:jc w:val="lef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Entering Labor Information</w:t>
      </w:r>
      <w:r w:rsidR="007217A4" w:rsidRPr="00C8721C">
        <w:rPr>
          <w:rFonts w:asciiTheme="minorHAnsi" w:hAnsiTheme="minorHAnsi" w:cstheme="minorHAnsi"/>
        </w:rPr>
        <w:t xml:space="preserve"> For Employees</w:t>
      </w:r>
    </w:p>
    <w:p w14:paraId="1D4C5874" w14:textId="77777777" w:rsidR="00303146" w:rsidRPr="00C8721C" w:rsidRDefault="00303146" w:rsidP="00BF6591">
      <w:pPr>
        <w:pStyle w:val="Heading3"/>
        <w:rPr>
          <w:rStyle w:val="Strong"/>
          <w:rFonts w:asciiTheme="minorHAnsi" w:hAnsiTheme="minorHAnsi" w:cstheme="minorHAnsi"/>
          <w:b/>
          <w:bCs w:val="0"/>
        </w:rPr>
      </w:pPr>
      <w:r w:rsidRPr="00C8721C">
        <w:rPr>
          <w:rStyle w:val="Strong"/>
          <w:rFonts w:asciiTheme="minorHAnsi" w:hAnsiTheme="minorHAnsi" w:cstheme="minorHAnsi"/>
          <w:b/>
          <w:bCs w:val="0"/>
        </w:rPr>
        <w:t>Labor Entry</w:t>
      </w:r>
    </w:p>
    <w:p w14:paraId="14EA188F" w14:textId="1ABFAB64" w:rsidR="009217B8" w:rsidRPr="00C8721C" w:rsidRDefault="007067D7" w:rsidP="003645D9">
      <w:pPr>
        <w:pStyle w:val="NumberedSteps"/>
        <w:numPr>
          <w:ilvl w:val="0"/>
          <w:numId w:val="4"/>
        </w:numPr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From the Timecard </w:t>
      </w:r>
      <w:r w:rsidR="00484D44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Details 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screen, s</w:t>
      </w:r>
      <w:r w:rsidR="00303146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elect </w:t>
      </w:r>
      <w:r w:rsidR="00303146" w:rsidRPr="00C8721C">
        <w:rPr>
          <w:rStyle w:val="Strong"/>
          <w:rFonts w:asciiTheme="minorHAnsi" w:hAnsiTheme="minorHAnsi" w:cstheme="minorHAnsi"/>
        </w:rPr>
        <w:t>Add Labor</w:t>
      </w:r>
      <w:r w:rsidR="00867EAF" w:rsidRPr="00C8721C">
        <w:rPr>
          <w:rStyle w:val="Strong"/>
          <w:rFonts w:asciiTheme="minorHAnsi" w:hAnsiTheme="minorHAnsi" w:cstheme="minorHAnsi"/>
        </w:rPr>
        <w:t xml:space="preserve"> </w:t>
      </w:r>
      <w:r w:rsidR="00C42BC1" w:rsidRPr="00C8721C">
        <w:rPr>
          <w:rStyle w:val="Strong"/>
          <w:rFonts w:asciiTheme="minorHAnsi" w:hAnsiTheme="minorHAnsi" w:cstheme="minorHAnsi"/>
          <w:b w:val="0"/>
          <w:bCs w:val="0"/>
        </w:rPr>
        <w:t>within</w:t>
      </w:r>
      <w:r w:rsidR="00867EAF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the Labor section</w:t>
      </w:r>
      <w:r w:rsidR="009217B8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73BCE530" w14:textId="28868054" w:rsidR="003F6677" w:rsidRPr="00C8721C" w:rsidRDefault="00303146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Enter the </w:t>
      </w:r>
      <w:r w:rsidRPr="00C8721C">
        <w:rPr>
          <w:rStyle w:val="Strong"/>
          <w:rFonts w:asciiTheme="minorHAnsi" w:hAnsiTheme="minorHAnsi" w:cstheme="minorHAnsi"/>
          <w:bCs w:val="0"/>
        </w:rPr>
        <w:t>Task Number</w:t>
      </w:r>
      <w:r w:rsidR="000E5004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. </w:t>
      </w:r>
      <w:r w:rsidR="000E5004" w:rsidRPr="00C8721C">
        <w:rPr>
          <w:rStyle w:val="Strong"/>
          <w:rFonts w:asciiTheme="minorHAnsi" w:hAnsiTheme="minorHAnsi" w:cstheme="minorHAnsi"/>
          <w:b w:val="0"/>
          <w:bCs w:val="0"/>
          <w:i/>
        </w:rPr>
        <w:t>T</w:t>
      </w:r>
      <w:r w:rsidR="004A0D1A" w:rsidRPr="00C8721C">
        <w:rPr>
          <w:rStyle w:val="Strong"/>
          <w:rFonts w:asciiTheme="minorHAnsi" w:hAnsiTheme="minorHAnsi" w:cstheme="minorHAnsi"/>
          <w:b w:val="0"/>
          <w:bCs w:val="0"/>
          <w:i/>
        </w:rPr>
        <w:t xml:space="preserve">he </w:t>
      </w:r>
      <w:r w:rsidR="00E57829" w:rsidRPr="00C8721C">
        <w:rPr>
          <w:rStyle w:val="Strong"/>
          <w:rFonts w:asciiTheme="minorHAnsi" w:hAnsiTheme="minorHAnsi" w:cstheme="minorHAnsi"/>
          <w:b w:val="0"/>
          <w:bCs w:val="0"/>
          <w:i/>
        </w:rPr>
        <w:t>Building name will be</w:t>
      </w:r>
      <w:r w:rsidR="00D752E9" w:rsidRPr="00C8721C">
        <w:rPr>
          <w:rFonts w:asciiTheme="minorHAnsi" w:hAnsiTheme="minorHAnsi" w:cstheme="minorHAnsi"/>
          <w:i/>
        </w:rPr>
        <w:t xml:space="preserve"> automatically </w:t>
      </w:r>
      <w:r w:rsidR="004A0D1A" w:rsidRPr="00C8721C">
        <w:rPr>
          <w:rFonts w:asciiTheme="minorHAnsi" w:hAnsiTheme="minorHAnsi" w:cstheme="minorHAnsi"/>
          <w:i/>
        </w:rPr>
        <w:t>populated.</w:t>
      </w:r>
    </w:p>
    <w:p w14:paraId="30B147F7" w14:textId="56C67096" w:rsidR="00303146" w:rsidRPr="00C8721C" w:rsidRDefault="003F6677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Enter a </w:t>
      </w:r>
      <w:r w:rsidRPr="00C8721C">
        <w:rPr>
          <w:rStyle w:val="Strong"/>
          <w:rFonts w:asciiTheme="minorHAnsi" w:hAnsiTheme="minorHAnsi" w:cstheme="minorHAnsi"/>
        </w:rPr>
        <w:t>Phase Code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, if </w:t>
      </w:r>
      <w:r w:rsidR="00004BC8" w:rsidRPr="00C8721C">
        <w:rPr>
          <w:rStyle w:val="Strong"/>
          <w:rFonts w:asciiTheme="minorHAnsi" w:hAnsiTheme="minorHAnsi" w:cstheme="minorHAnsi"/>
          <w:b w:val="0"/>
          <w:bCs w:val="0"/>
        </w:rPr>
        <w:t>applicable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1C22AD5E" w14:textId="30D375CA" w:rsidR="003F6677" w:rsidRPr="00C8721C" w:rsidRDefault="006536FB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>The e</w:t>
      </w:r>
      <w:r w:rsidR="0029122B" w:rsidRPr="00C8721C">
        <w:rPr>
          <w:rStyle w:val="Strong"/>
          <w:rFonts w:asciiTheme="minorHAnsi" w:hAnsiTheme="minorHAnsi" w:cstheme="minorHAnsi"/>
          <w:b w:val="0"/>
          <w:bCs w:val="0"/>
        </w:rPr>
        <w:t>mployee’s home</w:t>
      </w:r>
      <w:r w:rsidR="003F667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3F6677" w:rsidRPr="00C8721C">
        <w:rPr>
          <w:rStyle w:val="Strong"/>
          <w:rFonts w:asciiTheme="minorHAnsi" w:hAnsiTheme="minorHAnsi" w:cstheme="minorHAnsi"/>
        </w:rPr>
        <w:t>Craft</w:t>
      </w:r>
      <w:r w:rsidR="003F667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004BC8" w:rsidRPr="00C8721C">
        <w:rPr>
          <w:rStyle w:val="Strong"/>
          <w:rFonts w:asciiTheme="minorHAnsi" w:hAnsiTheme="minorHAnsi" w:cstheme="minorHAnsi"/>
          <w:b w:val="0"/>
          <w:bCs w:val="0"/>
        </w:rPr>
        <w:t>is displayed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and may be modified</w:t>
      </w:r>
      <w:r w:rsidR="0029122B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7961B26E" w14:textId="5F454EAA" w:rsidR="003F6677" w:rsidRPr="00C8721C" w:rsidRDefault="003F6677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Enter </w:t>
      </w:r>
      <w:r w:rsidR="00D537BF" w:rsidRPr="00C8721C">
        <w:rPr>
          <w:rStyle w:val="Strong"/>
          <w:rFonts w:asciiTheme="minorHAnsi" w:hAnsiTheme="minorHAnsi" w:cstheme="minorHAnsi"/>
        </w:rPr>
        <w:t>H</w:t>
      </w:r>
      <w:r w:rsidRPr="00C8721C">
        <w:rPr>
          <w:rStyle w:val="Strong"/>
          <w:rFonts w:asciiTheme="minorHAnsi" w:hAnsiTheme="minorHAnsi" w:cstheme="minorHAnsi"/>
        </w:rPr>
        <w:t>ours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DF6F77" w:rsidRPr="00C8721C">
        <w:rPr>
          <w:rStyle w:val="Strong"/>
          <w:rFonts w:asciiTheme="minorHAnsi" w:hAnsiTheme="minorHAnsi" w:cstheme="minorHAnsi"/>
          <w:b w:val="0"/>
          <w:bCs w:val="0"/>
        </w:rPr>
        <w:t>(Regular, Overtime, C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>allout).</w:t>
      </w:r>
    </w:p>
    <w:p w14:paraId="34072A83" w14:textId="240E2851" w:rsidR="003F6677" w:rsidRPr="00C8721C" w:rsidRDefault="00E765DD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3F667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nter </w:t>
      </w:r>
      <w:r w:rsidR="00BF6591" w:rsidRPr="00C8721C">
        <w:rPr>
          <w:rStyle w:val="Strong"/>
          <w:rFonts w:asciiTheme="minorHAnsi" w:hAnsiTheme="minorHAnsi" w:cstheme="minorHAnsi"/>
          <w:b w:val="0"/>
          <w:bCs w:val="0"/>
        </w:rPr>
        <w:t>a</w:t>
      </w:r>
      <w:r w:rsidR="003F667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3F6677" w:rsidRPr="00C8721C">
        <w:rPr>
          <w:rStyle w:val="Strong"/>
          <w:rFonts w:asciiTheme="minorHAnsi" w:hAnsiTheme="minorHAnsi" w:cstheme="minorHAnsi"/>
        </w:rPr>
        <w:t xml:space="preserve">Temporary Transfer (TT) </w:t>
      </w:r>
      <w:r w:rsidR="002F3647" w:rsidRPr="00C8721C">
        <w:rPr>
          <w:rStyle w:val="Strong"/>
          <w:rFonts w:asciiTheme="minorHAnsi" w:hAnsiTheme="minorHAnsi" w:cstheme="minorHAnsi"/>
        </w:rPr>
        <w:t>S</w:t>
      </w:r>
      <w:r w:rsidRPr="00C8721C">
        <w:rPr>
          <w:rStyle w:val="Strong"/>
          <w:rFonts w:asciiTheme="minorHAnsi" w:hAnsiTheme="minorHAnsi" w:cstheme="minorHAnsi"/>
        </w:rPr>
        <w:t>kill</w:t>
      </w:r>
      <w:r w:rsidR="00004BC8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level</w:t>
      </w:r>
      <w:r w:rsidR="00F01CB0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11F6A382" w14:textId="3AF34646" w:rsidR="003F6677" w:rsidRPr="00C8721C" w:rsidRDefault="00E765DD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>E</w:t>
      </w:r>
      <w:r w:rsidR="007067D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nter </w:t>
      </w:r>
      <w:r w:rsidR="007067D7" w:rsidRPr="00C8721C">
        <w:rPr>
          <w:rStyle w:val="Strong"/>
          <w:rFonts w:asciiTheme="minorHAnsi" w:hAnsiTheme="minorHAnsi" w:cstheme="minorHAnsi"/>
        </w:rPr>
        <w:t>Equipment Number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and </w:t>
      </w:r>
      <w:r w:rsidR="002F3647" w:rsidRPr="00C8721C">
        <w:rPr>
          <w:rStyle w:val="Strong"/>
          <w:rFonts w:asciiTheme="minorHAnsi" w:hAnsiTheme="minorHAnsi" w:cstheme="minorHAnsi"/>
        </w:rPr>
        <w:t xml:space="preserve">Equipment </w:t>
      </w:r>
      <w:r w:rsidRPr="00C8721C">
        <w:rPr>
          <w:rStyle w:val="Strong"/>
          <w:rFonts w:asciiTheme="minorHAnsi" w:hAnsiTheme="minorHAnsi" w:cstheme="minorHAnsi"/>
        </w:rPr>
        <w:t>Hours</w:t>
      </w:r>
      <w:r w:rsidR="008E6CE4" w:rsidRPr="00C8721C">
        <w:rPr>
          <w:rStyle w:val="Strong"/>
          <w:rFonts w:asciiTheme="minorHAnsi" w:hAnsiTheme="minorHAnsi" w:cstheme="minorHAnsi"/>
          <w:b w:val="0"/>
          <w:bCs w:val="0"/>
        </w:rPr>
        <w:t>.</w:t>
      </w:r>
    </w:p>
    <w:p w14:paraId="3DEB6361" w14:textId="11631D5F" w:rsidR="007067D7" w:rsidRPr="00C8721C" w:rsidRDefault="007067D7" w:rsidP="007D73B2">
      <w:pPr>
        <w:pStyle w:val="NumberedSteps"/>
        <w:ind w:left="180"/>
        <w:rPr>
          <w:rStyle w:val="Strong"/>
          <w:rFonts w:asciiTheme="minorHAnsi" w:hAnsiTheme="minorHAnsi" w:cstheme="minorHAnsi"/>
          <w:b w:val="0"/>
          <w:bCs w:val="0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Click </w:t>
      </w:r>
      <w:r w:rsidR="0029122B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the </w:t>
      </w:r>
      <w:r w:rsidR="0029122B" w:rsidRPr="00C8721C">
        <w:rPr>
          <w:rStyle w:val="Strong"/>
          <w:rFonts w:asciiTheme="minorHAnsi" w:hAnsiTheme="minorHAnsi" w:cstheme="minorHAnsi"/>
        </w:rPr>
        <w:t xml:space="preserve">Save </w:t>
      </w:r>
      <w:r w:rsidR="0029122B" w:rsidRPr="00C8721C">
        <w:rPr>
          <w:rStyle w:val="Strong"/>
          <w:rFonts w:asciiTheme="minorHAnsi" w:hAnsiTheme="minorHAnsi" w:cstheme="minorHAnsi"/>
          <w:b w:val="0"/>
          <w:bCs w:val="0"/>
        </w:rPr>
        <w:t>button.</w:t>
      </w:r>
    </w:p>
    <w:p w14:paraId="6EFBF7A9" w14:textId="1927A9A9" w:rsidR="00DD258D" w:rsidRPr="00C8721C" w:rsidRDefault="00DD258D" w:rsidP="00DD258D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Loading </w:t>
      </w:r>
      <w:r w:rsidR="00D21583" w:rsidRPr="00C8721C">
        <w:rPr>
          <w:rFonts w:asciiTheme="minorHAnsi" w:hAnsiTheme="minorHAnsi" w:cstheme="minorHAnsi"/>
        </w:rPr>
        <w:t>Employee</w:t>
      </w:r>
      <w:r w:rsidR="005F3A83" w:rsidRPr="00C8721C">
        <w:rPr>
          <w:rFonts w:asciiTheme="minorHAnsi" w:hAnsiTheme="minorHAnsi" w:cstheme="minorHAnsi"/>
        </w:rPr>
        <w:t xml:space="preserve"> </w:t>
      </w:r>
      <w:r w:rsidRPr="00C8721C">
        <w:rPr>
          <w:rFonts w:asciiTheme="minorHAnsi" w:hAnsiTheme="minorHAnsi" w:cstheme="minorHAnsi"/>
        </w:rPr>
        <w:t>Labor Data from Maximo</w:t>
      </w:r>
    </w:p>
    <w:p w14:paraId="7948B2FB" w14:textId="0396C2FF" w:rsidR="00B73422" w:rsidRPr="00C8721C" w:rsidRDefault="00B73422" w:rsidP="00B73422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This will load unapproved </w:t>
      </w:r>
      <w:r w:rsidR="007217A4" w:rsidRPr="00C8721C">
        <w:rPr>
          <w:rFonts w:asciiTheme="minorHAnsi" w:hAnsiTheme="minorHAnsi" w:cstheme="minorHAnsi"/>
        </w:rPr>
        <w:t xml:space="preserve">employee </w:t>
      </w:r>
      <w:r w:rsidR="008E6CE4" w:rsidRPr="00C8721C">
        <w:rPr>
          <w:rFonts w:asciiTheme="minorHAnsi" w:hAnsiTheme="minorHAnsi" w:cstheme="minorHAnsi"/>
        </w:rPr>
        <w:t xml:space="preserve">labor from </w:t>
      </w:r>
      <w:r w:rsidRPr="00C8721C">
        <w:rPr>
          <w:rFonts w:asciiTheme="minorHAnsi" w:hAnsiTheme="minorHAnsi" w:cstheme="minorHAnsi"/>
        </w:rPr>
        <w:t>Maximo for that day.</w:t>
      </w:r>
    </w:p>
    <w:p w14:paraId="2AFDBD71" w14:textId="6412D05E" w:rsidR="00BB01C3" w:rsidRPr="00C8721C" w:rsidRDefault="00BB01C3" w:rsidP="003645D9">
      <w:pPr>
        <w:pStyle w:val="NumberedSteps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From the Timecard </w:t>
      </w:r>
      <w:r w:rsidR="00C42BC1" w:rsidRPr="00C8721C">
        <w:rPr>
          <w:rStyle w:val="Strong"/>
          <w:rFonts w:asciiTheme="minorHAnsi" w:hAnsiTheme="minorHAnsi" w:cstheme="minorHAnsi"/>
          <w:b w:val="0"/>
          <w:bCs w:val="0"/>
        </w:rPr>
        <w:t>Details screen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, </w:t>
      </w: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Load from Maximo</w:t>
      </w:r>
      <w:r w:rsidR="00C42BC1" w:rsidRPr="00C8721C">
        <w:rPr>
          <w:rStyle w:val="Strong"/>
          <w:rFonts w:asciiTheme="minorHAnsi" w:hAnsiTheme="minorHAnsi" w:cstheme="minorHAnsi"/>
        </w:rPr>
        <w:t xml:space="preserve"> </w:t>
      </w:r>
      <w:r w:rsidR="00C42BC1" w:rsidRPr="00C8721C">
        <w:rPr>
          <w:rStyle w:val="Strong"/>
          <w:rFonts w:asciiTheme="minorHAnsi" w:hAnsiTheme="minorHAnsi" w:cstheme="minorHAnsi"/>
          <w:b w:val="0"/>
          <w:bCs w:val="0"/>
        </w:rPr>
        <w:t>function</w:t>
      </w:r>
      <w:r w:rsidRPr="00C8721C">
        <w:rPr>
          <w:rFonts w:asciiTheme="minorHAnsi" w:hAnsiTheme="minorHAnsi" w:cstheme="minorHAnsi"/>
        </w:rPr>
        <w:t xml:space="preserve"> </w:t>
      </w:r>
      <w:r w:rsidR="00C42BC1" w:rsidRPr="00C8721C">
        <w:rPr>
          <w:rFonts w:asciiTheme="minorHAnsi" w:hAnsiTheme="minorHAnsi" w:cstheme="minorHAnsi"/>
        </w:rPr>
        <w:t>within Actions</w:t>
      </w:r>
      <w:r w:rsidRPr="00C8721C">
        <w:rPr>
          <w:rFonts w:asciiTheme="minorHAnsi" w:hAnsiTheme="minorHAnsi" w:cstheme="minorHAnsi"/>
        </w:rPr>
        <w:t>.</w:t>
      </w:r>
    </w:p>
    <w:p w14:paraId="11F7E625" w14:textId="77777777" w:rsidR="002F3647" w:rsidRPr="00C8721C" w:rsidRDefault="005F3A83" w:rsidP="003645D9">
      <w:pPr>
        <w:pStyle w:val="NumberedSteps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The m</w:t>
      </w:r>
      <w:r w:rsidR="005A627C" w:rsidRPr="00C8721C">
        <w:rPr>
          <w:rFonts w:asciiTheme="minorHAnsi" w:hAnsiTheme="minorHAnsi" w:cstheme="minorHAnsi"/>
        </w:rPr>
        <w:t xml:space="preserve">essage </w:t>
      </w:r>
      <w:r w:rsidR="00C66720" w:rsidRPr="00C8721C">
        <w:rPr>
          <w:rStyle w:val="Strong"/>
          <w:rFonts w:asciiTheme="minorHAnsi" w:hAnsiTheme="minorHAnsi" w:cstheme="minorHAnsi"/>
        </w:rPr>
        <w:t>Maximo load c</w:t>
      </w:r>
      <w:r w:rsidRPr="00C8721C">
        <w:rPr>
          <w:rStyle w:val="Strong"/>
          <w:rFonts w:asciiTheme="minorHAnsi" w:hAnsiTheme="minorHAnsi" w:cstheme="minorHAnsi"/>
        </w:rPr>
        <w:t>omplete</w:t>
      </w:r>
      <w:r w:rsidRPr="00C8721C">
        <w:rPr>
          <w:rFonts w:asciiTheme="minorHAnsi" w:hAnsiTheme="minorHAnsi" w:cstheme="minorHAnsi"/>
        </w:rPr>
        <w:t xml:space="preserve"> will appear on the screen when done.</w:t>
      </w:r>
    </w:p>
    <w:p w14:paraId="0A8696A6" w14:textId="071AD980" w:rsidR="002F3647" w:rsidRPr="00C8721C" w:rsidRDefault="005F3A83" w:rsidP="003645D9">
      <w:pPr>
        <w:pStyle w:val="NumberedSteps"/>
        <w:numPr>
          <w:ilvl w:val="0"/>
          <w:numId w:val="10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The </w:t>
      </w:r>
      <w:r w:rsidRPr="00C8721C">
        <w:rPr>
          <w:rStyle w:val="Strong"/>
          <w:rFonts w:asciiTheme="minorHAnsi" w:hAnsiTheme="minorHAnsi" w:cstheme="minorHAnsi"/>
        </w:rPr>
        <w:t xml:space="preserve">labor </w:t>
      </w:r>
      <w:r w:rsidRPr="00C8721C">
        <w:rPr>
          <w:rFonts w:asciiTheme="minorHAnsi" w:hAnsiTheme="minorHAnsi" w:cstheme="minorHAnsi"/>
        </w:rPr>
        <w:t xml:space="preserve">will now be visible from the Timecard </w:t>
      </w:r>
      <w:r w:rsidR="00C42BC1" w:rsidRPr="00C8721C">
        <w:rPr>
          <w:rFonts w:asciiTheme="minorHAnsi" w:hAnsiTheme="minorHAnsi" w:cstheme="minorHAnsi"/>
        </w:rPr>
        <w:t xml:space="preserve">Details </w:t>
      </w:r>
      <w:r w:rsidRPr="00C8721C">
        <w:rPr>
          <w:rFonts w:asciiTheme="minorHAnsi" w:hAnsiTheme="minorHAnsi" w:cstheme="minorHAnsi"/>
        </w:rPr>
        <w:t xml:space="preserve">screen and can be validated. </w:t>
      </w:r>
      <w:r w:rsidR="005A627C" w:rsidRPr="00C8721C">
        <w:rPr>
          <w:rFonts w:asciiTheme="minorHAnsi" w:hAnsiTheme="minorHAnsi" w:cstheme="minorHAnsi"/>
        </w:rPr>
        <w:t xml:space="preserve">  </w:t>
      </w:r>
    </w:p>
    <w:p w14:paraId="19EB0F31" w14:textId="77777777" w:rsidR="00C8721C" w:rsidRDefault="00C8721C" w:rsidP="008E6CE4">
      <w:pPr>
        <w:pStyle w:val="Heading2"/>
        <w:jc w:val="left"/>
        <w:rPr>
          <w:rFonts w:asciiTheme="minorHAnsi" w:hAnsiTheme="minorHAnsi" w:cstheme="minorHAnsi"/>
        </w:rPr>
      </w:pPr>
    </w:p>
    <w:p w14:paraId="0189059D" w14:textId="77777777" w:rsidR="00C8721C" w:rsidRDefault="00C8721C" w:rsidP="008E6CE4">
      <w:pPr>
        <w:pStyle w:val="Heading2"/>
        <w:jc w:val="left"/>
        <w:rPr>
          <w:rFonts w:asciiTheme="minorHAnsi" w:hAnsiTheme="minorHAnsi" w:cstheme="minorHAnsi"/>
        </w:rPr>
      </w:pPr>
    </w:p>
    <w:p w14:paraId="60A8E221" w14:textId="69B28AF0" w:rsidR="002F3647" w:rsidRPr="00C8721C" w:rsidRDefault="00894065" w:rsidP="008E6CE4">
      <w:pPr>
        <w:pStyle w:val="Heading2"/>
        <w:jc w:val="lef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lastRenderedPageBreak/>
        <w:t>Editing</w:t>
      </w:r>
      <w:r w:rsidR="002F3647" w:rsidRPr="00C8721C">
        <w:rPr>
          <w:rFonts w:asciiTheme="minorHAnsi" w:hAnsiTheme="minorHAnsi" w:cstheme="minorHAnsi"/>
        </w:rPr>
        <w:t xml:space="preserve"> </w:t>
      </w:r>
      <w:r w:rsidR="008E6CE4" w:rsidRPr="00C8721C">
        <w:rPr>
          <w:rFonts w:asciiTheme="minorHAnsi" w:hAnsiTheme="minorHAnsi" w:cstheme="minorHAnsi"/>
        </w:rPr>
        <w:t xml:space="preserve">and </w:t>
      </w:r>
      <w:r w:rsidR="00305278" w:rsidRPr="00C8721C">
        <w:rPr>
          <w:rFonts w:asciiTheme="minorHAnsi" w:hAnsiTheme="minorHAnsi" w:cstheme="minorHAnsi"/>
        </w:rPr>
        <w:t xml:space="preserve">Deleting </w:t>
      </w:r>
      <w:r w:rsidR="007217A4" w:rsidRPr="00C8721C">
        <w:rPr>
          <w:rFonts w:asciiTheme="minorHAnsi" w:hAnsiTheme="minorHAnsi" w:cstheme="minorHAnsi"/>
        </w:rPr>
        <w:t>Employee</w:t>
      </w:r>
      <w:r w:rsidR="00556BF8" w:rsidRPr="00C8721C">
        <w:rPr>
          <w:rFonts w:asciiTheme="minorHAnsi" w:hAnsiTheme="minorHAnsi" w:cstheme="minorHAnsi"/>
        </w:rPr>
        <w:t xml:space="preserve"> </w:t>
      </w:r>
      <w:r w:rsidR="002F3647" w:rsidRPr="00C8721C">
        <w:rPr>
          <w:rFonts w:asciiTheme="minorHAnsi" w:hAnsiTheme="minorHAnsi" w:cstheme="minorHAnsi"/>
        </w:rPr>
        <w:t>Timecard</w:t>
      </w:r>
      <w:r w:rsidR="00305278" w:rsidRPr="00C8721C">
        <w:rPr>
          <w:rFonts w:asciiTheme="minorHAnsi" w:hAnsiTheme="minorHAnsi" w:cstheme="minorHAnsi"/>
        </w:rPr>
        <w:t>s</w:t>
      </w:r>
    </w:p>
    <w:p w14:paraId="476979FB" w14:textId="6BD71833" w:rsidR="002F3647" w:rsidRPr="00C8721C" w:rsidRDefault="00894065" w:rsidP="002F3647">
      <w:pPr>
        <w:pStyle w:val="Heading3"/>
        <w:rPr>
          <w:rStyle w:val="Strong"/>
          <w:rFonts w:asciiTheme="minorHAnsi" w:hAnsiTheme="minorHAnsi" w:cstheme="minorHAnsi"/>
          <w:b/>
          <w:bCs w:val="0"/>
        </w:rPr>
      </w:pPr>
      <w:r w:rsidRPr="00C8721C">
        <w:rPr>
          <w:rStyle w:val="Strong"/>
          <w:rFonts w:asciiTheme="minorHAnsi" w:hAnsiTheme="minorHAnsi" w:cstheme="minorHAnsi"/>
          <w:b/>
          <w:bCs w:val="0"/>
        </w:rPr>
        <w:t xml:space="preserve">Editing </w:t>
      </w:r>
      <w:r w:rsidR="002F3647" w:rsidRPr="00C8721C">
        <w:rPr>
          <w:rStyle w:val="Strong"/>
          <w:rFonts w:asciiTheme="minorHAnsi" w:hAnsiTheme="minorHAnsi" w:cstheme="minorHAnsi"/>
          <w:b/>
          <w:bCs w:val="0"/>
        </w:rPr>
        <w:t>Timecard Details</w:t>
      </w:r>
    </w:p>
    <w:p w14:paraId="57836677" w14:textId="6F1A1233" w:rsidR="00B73422" w:rsidRPr="00C8721C" w:rsidRDefault="007D73B2" w:rsidP="00B73422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Timecard details:</w:t>
      </w:r>
      <w:r w:rsidR="00B73422" w:rsidRPr="00C8721C">
        <w:rPr>
          <w:rFonts w:asciiTheme="minorHAnsi" w:hAnsiTheme="minorHAnsi" w:cstheme="minorHAnsi"/>
        </w:rPr>
        <w:t xml:space="preserve"> Supervisors, Pay Shift, and Dates.</w:t>
      </w:r>
    </w:p>
    <w:p w14:paraId="34795CBD" w14:textId="39CEE1A6" w:rsidR="002F3647" w:rsidRPr="00C8721C" w:rsidRDefault="002F3647" w:rsidP="00C42BC1">
      <w:pPr>
        <w:pStyle w:val="ListParagraph"/>
        <w:numPr>
          <w:ilvl w:val="0"/>
          <w:numId w:val="8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Timecard</w:t>
      </w:r>
      <w:r w:rsidRPr="00C8721C">
        <w:rPr>
          <w:rFonts w:asciiTheme="minorHAnsi" w:hAnsiTheme="minorHAnsi" w:cstheme="minorHAnsi"/>
        </w:rPr>
        <w:t xml:space="preserve"> to be </w:t>
      </w:r>
      <w:r w:rsidR="00894065" w:rsidRPr="00C8721C">
        <w:rPr>
          <w:rFonts w:asciiTheme="minorHAnsi" w:hAnsiTheme="minorHAnsi" w:cstheme="minorHAnsi"/>
        </w:rPr>
        <w:t>edited</w:t>
      </w:r>
      <w:r w:rsidRPr="00C8721C">
        <w:rPr>
          <w:rFonts w:asciiTheme="minorHAnsi" w:hAnsiTheme="minorHAnsi" w:cstheme="minorHAnsi"/>
        </w:rPr>
        <w:t>.</w:t>
      </w:r>
    </w:p>
    <w:p w14:paraId="4A5AAEE3" w14:textId="0C6513DE" w:rsidR="00C42BC1" w:rsidRPr="00C8721C" w:rsidRDefault="00C42BC1" w:rsidP="00E56F9A">
      <w:pPr>
        <w:pStyle w:val="ListParagraph"/>
        <w:numPr>
          <w:ilvl w:val="0"/>
          <w:numId w:val="8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Se</w:t>
      </w:r>
      <w:r w:rsidR="002F3647" w:rsidRPr="00C8721C">
        <w:rPr>
          <w:rFonts w:asciiTheme="minorHAnsi" w:hAnsiTheme="minorHAnsi" w:cstheme="minorHAnsi"/>
        </w:rPr>
        <w:t xml:space="preserve">lect </w:t>
      </w:r>
      <w:r w:rsidR="002F3647" w:rsidRPr="00C8721C">
        <w:rPr>
          <w:rStyle w:val="Strong"/>
          <w:rFonts w:asciiTheme="minorHAnsi" w:hAnsiTheme="minorHAnsi" w:cstheme="minorHAnsi"/>
        </w:rPr>
        <w:t>Edit Details</w:t>
      </w:r>
      <w:r w:rsidR="002F3647" w:rsidRPr="00C8721C">
        <w:rPr>
          <w:rFonts w:asciiTheme="minorHAnsi" w:hAnsiTheme="minorHAnsi" w:cstheme="minorHAnsi"/>
        </w:rPr>
        <w:t xml:space="preserve"> from </w:t>
      </w:r>
      <w:r w:rsidRPr="00C8721C">
        <w:rPr>
          <w:rFonts w:asciiTheme="minorHAnsi" w:hAnsiTheme="minorHAnsi" w:cstheme="minorHAnsi"/>
        </w:rPr>
        <w:t xml:space="preserve">within Actions. </w:t>
      </w:r>
      <w:r w:rsidR="002F3647" w:rsidRPr="00C8721C">
        <w:rPr>
          <w:rFonts w:asciiTheme="minorHAnsi" w:hAnsiTheme="minorHAnsi" w:cstheme="minorHAnsi"/>
        </w:rPr>
        <w:t xml:space="preserve"> </w:t>
      </w:r>
    </w:p>
    <w:p w14:paraId="5DB00DA5" w14:textId="1D5E426B" w:rsidR="002F3647" w:rsidRPr="00C8721C" w:rsidRDefault="00C42BC1" w:rsidP="00E56F9A">
      <w:pPr>
        <w:pStyle w:val="ListParagraph"/>
        <w:numPr>
          <w:ilvl w:val="0"/>
          <w:numId w:val="8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Make</w:t>
      </w:r>
      <w:r w:rsidR="002F3647" w:rsidRPr="00C8721C">
        <w:rPr>
          <w:rFonts w:asciiTheme="minorHAnsi" w:hAnsiTheme="minorHAnsi" w:cstheme="minorHAnsi"/>
        </w:rPr>
        <w:t xml:space="preserve"> the necessary </w:t>
      </w:r>
      <w:r w:rsidR="002F3647" w:rsidRPr="00C8721C">
        <w:rPr>
          <w:rStyle w:val="Strong"/>
          <w:rFonts w:asciiTheme="minorHAnsi" w:hAnsiTheme="minorHAnsi" w:cstheme="minorHAnsi"/>
        </w:rPr>
        <w:t>revisions</w:t>
      </w:r>
      <w:r w:rsidR="002F3647"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2F3647" w:rsidRPr="00C8721C">
        <w:rPr>
          <w:rFonts w:asciiTheme="minorHAnsi" w:hAnsiTheme="minorHAnsi" w:cstheme="minorHAnsi"/>
        </w:rPr>
        <w:t>to Supervisor, Pay Shift, Date, or add T</w:t>
      </w:r>
      <w:r w:rsidR="007217A4" w:rsidRPr="00C8721C">
        <w:rPr>
          <w:rFonts w:asciiTheme="minorHAnsi" w:hAnsiTheme="minorHAnsi" w:cstheme="minorHAnsi"/>
        </w:rPr>
        <w:t>imecard C</w:t>
      </w:r>
      <w:r w:rsidR="002F3647" w:rsidRPr="00C8721C">
        <w:rPr>
          <w:rFonts w:asciiTheme="minorHAnsi" w:hAnsiTheme="minorHAnsi" w:cstheme="minorHAnsi"/>
        </w:rPr>
        <w:t>omments.</w:t>
      </w:r>
    </w:p>
    <w:p w14:paraId="46085552" w14:textId="4426D01F" w:rsidR="002F3647" w:rsidRPr="00C8721C" w:rsidRDefault="002F3647" w:rsidP="007D73B2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="00484D44" w:rsidRPr="00C8721C">
        <w:rPr>
          <w:rFonts w:asciiTheme="minorHAnsi" w:hAnsiTheme="minorHAnsi" w:cstheme="minorHAnsi"/>
          <w:b/>
          <w:bCs/>
        </w:rPr>
        <w:t>Update</w:t>
      </w:r>
      <w:r w:rsidRPr="00C8721C">
        <w:rPr>
          <w:rFonts w:asciiTheme="minorHAnsi" w:hAnsiTheme="minorHAnsi" w:cstheme="minorHAnsi"/>
        </w:rPr>
        <w:t xml:space="preserve"> button.</w:t>
      </w:r>
    </w:p>
    <w:p w14:paraId="31F36CBF" w14:textId="4917A652" w:rsidR="002F3647" w:rsidRPr="00C8721C" w:rsidRDefault="00370FF9" w:rsidP="002F3647">
      <w:pPr>
        <w:pStyle w:val="Heading3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Editing or Deleting Labor Detail</w:t>
      </w:r>
    </w:p>
    <w:p w14:paraId="629F984D" w14:textId="3E2E0E4F" w:rsidR="002F3647" w:rsidRPr="00C8721C" w:rsidRDefault="002F3647" w:rsidP="003645D9">
      <w:pPr>
        <w:pStyle w:val="NumberedSteps"/>
        <w:numPr>
          <w:ilvl w:val="0"/>
          <w:numId w:val="6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Timecard</w:t>
      </w:r>
      <w:r w:rsidRPr="00C8721C">
        <w:rPr>
          <w:rFonts w:asciiTheme="minorHAnsi" w:hAnsiTheme="minorHAnsi" w:cstheme="minorHAnsi"/>
        </w:rPr>
        <w:t xml:space="preserve"> to be </w:t>
      </w:r>
      <w:r w:rsidR="00894065" w:rsidRPr="00C8721C">
        <w:rPr>
          <w:rFonts w:asciiTheme="minorHAnsi" w:hAnsiTheme="minorHAnsi" w:cstheme="minorHAnsi"/>
        </w:rPr>
        <w:t>edited or deleted</w:t>
      </w:r>
      <w:r w:rsidRPr="00C8721C">
        <w:rPr>
          <w:rFonts w:asciiTheme="minorHAnsi" w:hAnsiTheme="minorHAnsi" w:cstheme="minorHAnsi"/>
        </w:rPr>
        <w:t>.</w:t>
      </w:r>
    </w:p>
    <w:p w14:paraId="1FA2B5AA" w14:textId="55DAB614" w:rsidR="002F3647" w:rsidRPr="00C8721C" w:rsidRDefault="002F3647" w:rsidP="007D73B2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Pr="00C8721C">
        <w:rPr>
          <w:rStyle w:val="Strong"/>
          <w:rFonts w:asciiTheme="minorHAnsi" w:hAnsiTheme="minorHAnsi" w:cstheme="minorHAnsi"/>
        </w:rPr>
        <w:t>Edit</w:t>
      </w:r>
      <w:r w:rsidRPr="00C8721C">
        <w:rPr>
          <w:rFonts w:asciiTheme="minorHAnsi" w:hAnsiTheme="minorHAnsi" w:cstheme="minorHAnsi"/>
        </w:rPr>
        <w:t xml:space="preserve"> or </w:t>
      </w:r>
      <w:r w:rsidRPr="00C8721C">
        <w:rPr>
          <w:rStyle w:val="Strong"/>
          <w:rFonts w:asciiTheme="minorHAnsi" w:hAnsiTheme="minorHAnsi" w:cstheme="minorHAnsi"/>
        </w:rPr>
        <w:t>Delete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="006B551C" w:rsidRPr="00C8721C">
        <w:rPr>
          <w:rFonts w:asciiTheme="minorHAnsi" w:hAnsiTheme="minorHAnsi" w:cstheme="minorHAnsi"/>
        </w:rPr>
        <w:t xml:space="preserve">from </w:t>
      </w:r>
      <w:r w:rsidR="00C42BC1" w:rsidRPr="00C8721C">
        <w:rPr>
          <w:rFonts w:asciiTheme="minorHAnsi" w:hAnsiTheme="minorHAnsi" w:cstheme="minorHAnsi"/>
        </w:rPr>
        <w:t xml:space="preserve">within </w:t>
      </w:r>
      <w:r w:rsidR="006B551C" w:rsidRPr="00C8721C">
        <w:rPr>
          <w:rFonts w:asciiTheme="minorHAnsi" w:hAnsiTheme="minorHAnsi" w:cstheme="minorHAnsi"/>
        </w:rPr>
        <w:t>the Labor</w:t>
      </w:r>
      <w:r w:rsidR="00C42BC1" w:rsidRPr="00C8721C">
        <w:rPr>
          <w:rFonts w:asciiTheme="minorHAnsi" w:hAnsiTheme="minorHAnsi" w:cstheme="minorHAnsi"/>
        </w:rPr>
        <w:t xml:space="preserve"> section</w:t>
      </w:r>
      <w:r w:rsidRPr="00C8721C">
        <w:rPr>
          <w:rFonts w:asciiTheme="minorHAnsi" w:hAnsiTheme="minorHAnsi" w:cstheme="minorHAnsi"/>
        </w:rPr>
        <w:t xml:space="preserve"> of the Timecard. </w:t>
      </w:r>
    </w:p>
    <w:p w14:paraId="401FFF9E" w14:textId="7802573E" w:rsidR="002F3647" w:rsidRPr="00C8721C" w:rsidRDefault="002F3647" w:rsidP="007D73B2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If </w:t>
      </w:r>
      <w:r w:rsidRPr="00C8721C">
        <w:rPr>
          <w:rStyle w:val="Strong"/>
          <w:rFonts w:asciiTheme="minorHAnsi" w:hAnsiTheme="minorHAnsi" w:cstheme="minorHAnsi"/>
        </w:rPr>
        <w:t>Edit</w:t>
      </w:r>
      <w:r w:rsidRPr="00C8721C">
        <w:rPr>
          <w:rFonts w:asciiTheme="minorHAnsi" w:hAnsiTheme="minorHAnsi" w:cstheme="minorHAnsi"/>
        </w:rPr>
        <w:t xml:space="preserve"> is selected, the Edit Labor</w:t>
      </w:r>
      <w:r w:rsidR="007217A4" w:rsidRPr="00C8721C">
        <w:rPr>
          <w:rFonts w:asciiTheme="minorHAnsi" w:hAnsiTheme="minorHAnsi" w:cstheme="minorHAnsi"/>
        </w:rPr>
        <w:t xml:space="preserve"> Details</w:t>
      </w:r>
      <w:r w:rsidR="006B551C" w:rsidRPr="00C8721C">
        <w:rPr>
          <w:rFonts w:asciiTheme="minorHAnsi" w:hAnsiTheme="minorHAnsi" w:cstheme="minorHAnsi"/>
        </w:rPr>
        <w:t xml:space="preserve"> </w:t>
      </w:r>
      <w:r w:rsidRPr="00C8721C">
        <w:rPr>
          <w:rFonts w:asciiTheme="minorHAnsi" w:hAnsiTheme="minorHAnsi" w:cstheme="minorHAnsi"/>
        </w:rPr>
        <w:t xml:space="preserve">dialog box is displayed. </w:t>
      </w:r>
    </w:p>
    <w:p w14:paraId="269E2778" w14:textId="77777777" w:rsidR="002F3647" w:rsidRPr="00C8721C" w:rsidRDefault="002F3647" w:rsidP="008E6CE4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Make the necessary </w:t>
      </w:r>
      <w:r w:rsidRPr="00C8721C">
        <w:rPr>
          <w:rStyle w:val="Strong"/>
          <w:rFonts w:asciiTheme="minorHAnsi" w:hAnsiTheme="minorHAnsi" w:cstheme="minorHAnsi"/>
        </w:rPr>
        <w:t>edits</w:t>
      </w:r>
      <w:r w:rsidRPr="00C8721C">
        <w:rPr>
          <w:rFonts w:asciiTheme="minorHAnsi" w:hAnsiTheme="minorHAnsi" w:cstheme="minorHAnsi"/>
        </w:rPr>
        <w:t xml:space="preserve"> to the information.</w:t>
      </w:r>
    </w:p>
    <w:p w14:paraId="1C5CDC9F" w14:textId="07FE4542" w:rsidR="002F3647" w:rsidRPr="00C8721C" w:rsidRDefault="002F3647" w:rsidP="008E6CE4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the </w:t>
      </w:r>
      <w:r w:rsidR="00484D44" w:rsidRPr="00C8721C">
        <w:rPr>
          <w:rStyle w:val="Strong"/>
          <w:rFonts w:asciiTheme="minorHAnsi" w:hAnsiTheme="minorHAnsi" w:cstheme="minorHAnsi"/>
        </w:rPr>
        <w:t xml:space="preserve">Update </w:t>
      </w:r>
      <w:r w:rsidRPr="00C8721C">
        <w:rPr>
          <w:rFonts w:asciiTheme="minorHAnsi" w:hAnsiTheme="minorHAnsi" w:cstheme="minorHAnsi"/>
        </w:rPr>
        <w:t>button.</w:t>
      </w:r>
    </w:p>
    <w:p w14:paraId="318871D1" w14:textId="771527DA" w:rsidR="002F3647" w:rsidRPr="00C8721C" w:rsidRDefault="002F3647" w:rsidP="008E6CE4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If the </w:t>
      </w:r>
      <w:r w:rsidRPr="00C8721C">
        <w:rPr>
          <w:rStyle w:val="Strong"/>
          <w:rFonts w:asciiTheme="minorHAnsi" w:hAnsiTheme="minorHAnsi" w:cstheme="minorHAnsi"/>
        </w:rPr>
        <w:t>Delete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Fonts w:asciiTheme="minorHAnsi" w:hAnsiTheme="minorHAnsi" w:cstheme="minorHAnsi"/>
        </w:rPr>
        <w:t xml:space="preserve">button is selected, the Delete Labor </w:t>
      </w:r>
      <w:r w:rsidR="006B551C" w:rsidRPr="00C8721C">
        <w:rPr>
          <w:rFonts w:asciiTheme="minorHAnsi" w:hAnsiTheme="minorHAnsi" w:cstheme="minorHAnsi"/>
        </w:rPr>
        <w:t>d</w:t>
      </w:r>
      <w:r w:rsidRPr="00C8721C">
        <w:rPr>
          <w:rFonts w:asciiTheme="minorHAnsi" w:hAnsiTheme="minorHAnsi" w:cstheme="minorHAnsi"/>
        </w:rPr>
        <w:t>ialog box is displayed.</w:t>
      </w:r>
    </w:p>
    <w:p w14:paraId="5A831F4A" w14:textId="4FA00F65" w:rsidR="002F3647" w:rsidRPr="00C8721C" w:rsidRDefault="002F3647" w:rsidP="008E6CE4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</w:t>
      </w:r>
      <w:r w:rsidRPr="00C8721C">
        <w:rPr>
          <w:rStyle w:val="Strong"/>
          <w:rFonts w:asciiTheme="minorHAnsi" w:hAnsiTheme="minorHAnsi" w:cstheme="minorHAnsi"/>
        </w:rPr>
        <w:t>Yes</w:t>
      </w:r>
      <w:r w:rsidR="006B551C" w:rsidRPr="00C8721C">
        <w:rPr>
          <w:rFonts w:asciiTheme="minorHAnsi" w:hAnsiTheme="minorHAnsi" w:cstheme="minorHAnsi"/>
        </w:rPr>
        <w:t xml:space="preserve"> to delete the labor </w:t>
      </w:r>
      <w:r w:rsidRPr="00C8721C">
        <w:rPr>
          <w:rFonts w:asciiTheme="minorHAnsi" w:hAnsiTheme="minorHAnsi" w:cstheme="minorHAnsi"/>
        </w:rPr>
        <w:t>or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Style w:val="Strong"/>
          <w:rFonts w:asciiTheme="minorHAnsi" w:hAnsiTheme="minorHAnsi" w:cstheme="minorHAnsi"/>
        </w:rPr>
        <w:t>No</w:t>
      </w:r>
      <w:r w:rsidRPr="00C8721C">
        <w:rPr>
          <w:rFonts w:asciiTheme="minorHAnsi" w:hAnsiTheme="minorHAnsi" w:cstheme="minorHAnsi"/>
        </w:rPr>
        <w:t xml:space="preserve"> to return to the Timecard</w:t>
      </w:r>
      <w:r w:rsidR="00C42BC1" w:rsidRPr="00C8721C">
        <w:rPr>
          <w:rFonts w:asciiTheme="minorHAnsi" w:hAnsiTheme="minorHAnsi" w:cstheme="minorHAnsi"/>
        </w:rPr>
        <w:t xml:space="preserve"> Details</w:t>
      </w:r>
      <w:r w:rsidRPr="00C8721C">
        <w:rPr>
          <w:rFonts w:asciiTheme="minorHAnsi" w:hAnsiTheme="minorHAnsi" w:cstheme="minorHAnsi"/>
        </w:rPr>
        <w:t xml:space="preserve"> screen.</w:t>
      </w:r>
    </w:p>
    <w:p w14:paraId="5C0BBB49" w14:textId="77777777" w:rsidR="002F3647" w:rsidRPr="00C8721C" w:rsidRDefault="002F3647" w:rsidP="002F3647">
      <w:pPr>
        <w:pStyle w:val="Heading3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Deleting a Timecard</w:t>
      </w:r>
    </w:p>
    <w:p w14:paraId="703BD65B" w14:textId="77777777" w:rsidR="002F3647" w:rsidRPr="00C8721C" w:rsidRDefault="002F3647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Timecard</w:t>
      </w:r>
      <w:r w:rsidRPr="00C8721C">
        <w:rPr>
          <w:rFonts w:asciiTheme="minorHAnsi" w:hAnsiTheme="minorHAnsi" w:cstheme="minorHAnsi"/>
        </w:rPr>
        <w:t xml:space="preserve"> to be deleted.</w:t>
      </w:r>
    </w:p>
    <w:p w14:paraId="429B525A" w14:textId="69283301" w:rsidR="002F3647" w:rsidRPr="00C8721C" w:rsidRDefault="00BB6F0E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="002F3647" w:rsidRPr="00C8721C">
        <w:rPr>
          <w:rStyle w:val="Strong"/>
          <w:rFonts w:asciiTheme="minorHAnsi" w:hAnsiTheme="minorHAnsi" w:cstheme="minorHAnsi"/>
        </w:rPr>
        <w:t>Delete Timecard</w:t>
      </w:r>
      <w:r w:rsidR="002F3647" w:rsidRPr="00C8721C">
        <w:rPr>
          <w:rFonts w:asciiTheme="minorHAnsi" w:hAnsiTheme="minorHAnsi" w:cstheme="minorHAnsi"/>
        </w:rPr>
        <w:t xml:space="preserve"> from the Actions box.</w:t>
      </w:r>
    </w:p>
    <w:p w14:paraId="5BB312BF" w14:textId="4639955D" w:rsidR="002F3647" w:rsidRPr="00C8721C" w:rsidRDefault="002F3647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</w:t>
      </w:r>
      <w:r w:rsidRPr="00C8721C">
        <w:rPr>
          <w:rStyle w:val="Strong"/>
          <w:rFonts w:asciiTheme="minorHAnsi" w:hAnsiTheme="minorHAnsi" w:cstheme="minorHAnsi"/>
        </w:rPr>
        <w:t>Yes</w:t>
      </w:r>
      <w:r w:rsidRPr="00C8721C">
        <w:rPr>
          <w:rFonts w:asciiTheme="minorHAnsi" w:hAnsiTheme="minorHAnsi" w:cstheme="minorHAnsi"/>
        </w:rPr>
        <w:t xml:space="preserve"> to delete the Timecard or</w:t>
      </w:r>
      <w:r w:rsidRPr="00C8721C">
        <w:rPr>
          <w:rStyle w:val="Strong"/>
          <w:rFonts w:asciiTheme="minorHAnsi" w:hAnsiTheme="minorHAnsi" w:cstheme="minorHAnsi"/>
        </w:rPr>
        <w:t xml:space="preserve"> No</w:t>
      </w:r>
      <w:r w:rsidRPr="00C8721C">
        <w:rPr>
          <w:rFonts w:asciiTheme="minorHAnsi" w:hAnsiTheme="minorHAnsi" w:cstheme="minorHAnsi"/>
        </w:rPr>
        <w:t xml:space="preserve"> to return to the Timecard </w:t>
      </w:r>
      <w:r w:rsidR="007F2F93" w:rsidRPr="00C8721C">
        <w:rPr>
          <w:rFonts w:asciiTheme="minorHAnsi" w:hAnsiTheme="minorHAnsi" w:cstheme="minorHAnsi"/>
        </w:rPr>
        <w:t xml:space="preserve">Details </w:t>
      </w:r>
      <w:r w:rsidRPr="00C8721C">
        <w:rPr>
          <w:rFonts w:asciiTheme="minorHAnsi" w:hAnsiTheme="minorHAnsi" w:cstheme="minorHAnsi"/>
        </w:rPr>
        <w:t>screen.</w:t>
      </w:r>
    </w:p>
    <w:p w14:paraId="0F983FEB" w14:textId="2A91A3C3" w:rsidR="0053477E" w:rsidRPr="00C8721C" w:rsidRDefault="0053477E" w:rsidP="00C66720">
      <w:pPr>
        <w:pStyle w:val="Heading2"/>
        <w:spacing w:after="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Rejecting a</w:t>
      </w:r>
      <w:r w:rsidR="00DF4CE3" w:rsidRPr="00C8721C">
        <w:rPr>
          <w:rFonts w:asciiTheme="minorHAnsi" w:hAnsiTheme="minorHAnsi" w:cstheme="minorHAnsi"/>
        </w:rPr>
        <w:t>n Employee’s</w:t>
      </w:r>
      <w:r w:rsidRPr="00C8721C">
        <w:rPr>
          <w:rFonts w:asciiTheme="minorHAnsi" w:hAnsiTheme="minorHAnsi" w:cstheme="minorHAnsi"/>
        </w:rPr>
        <w:t xml:space="preserve"> Timecard</w:t>
      </w:r>
    </w:p>
    <w:p w14:paraId="6CEE88B2" w14:textId="4FE526B8" w:rsidR="0053477E" w:rsidRPr="00C8721C" w:rsidRDefault="0053477E" w:rsidP="003645D9">
      <w:pPr>
        <w:pStyle w:val="NumberedSteps"/>
        <w:numPr>
          <w:ilvl w:val="0"/>
          <w:numId w:val="15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the </w:t>
      </w:r>
      <w:r w:rsidRPr="00C8721C">
        <w:rPr>
          <w:rStyle w:val="Strong"/>
          <w:rFonts w:asciiTheme="minorHAnsi" w:hAnsiTheme="minorHAnsi" w:cstheme="minorHAnsi"/>
        </w:rPr>
        <w:t>Timecard</w:t>
      </w:r>
      <w:r w:rsidRPr="00C8721C">
        <w:rPr>
          <w:rFonts w:asciiTheme="minorHAnsi" w:hAnsiTheme="minorHAnsi" w:cstheme="minorHAnsi"/>
        </w:rPr>
        <w:t xml:space="preserve"> to be rejected</w:t>
      </w:r>
      <w:r w:rsidR="00C50E6B" w:rsidRPr="00C8721C">
        <w:rPr>
          <w:rFonts w:asciiTheme="minorHAnsi" w:hAnsiTheme="minorHAnsi" w:cstheme="minorHAnsi"/>
        </w:rPr>
        <w:t>.</w:t>
      </w:r>
    </w:p>
    <w:p w14:paraId="15FEF985" w14:textId="5FF09CE4" w:rsidR="0053477E" w:rsidRPr="00C8721C" w:rsidRDefault="0053477E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</w:t>
      </w:r>
      <w:r w:rsidRPr="00C8721C">
        <w:rPr>
          <w:rStyle w:val="Strong"/>
          <w:rFonts w:asciiTheme="minorHAnsi" w:hAnsiTheme="minorHAnsi" w:cstheme="minorHAnsi"/>
        </w:rPr>
        <w:t>Reject Timecard</w:t>
      </w:r>
      <w:r w:rsidRPr="00C8721C">
        <w:rPr>
          <w:rFonts w:asciiTheme="minorHAnsi" w:hAnsiTheme="minorHAnsi" w:cstheme="minorHAnsi"/>
        </w:rPr>
        <w:t xml:space="preserve"> from the Actions box.</w:t>
      </w:r>
    </w:p>
    <w:p w14:paraId="71B729AC" w14:textId="7F4CCE49" w:rsidR="0053477E" w:rsidRPr="00C8721C" w:rsidRDefault="0053477E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Type </w:t>
      </w:r>
      <w:r w:rsidR="00C50E6B" w:rsidRPr="00C8721C">
        <w:rPr>
          <w:rFonts w:asciiTheme="minorHAnsi" w:hAnsiTheme="minorHAnsi" w:cstheme="minorHAnsi"/>
        </w:rPr>
        <w:t xml:space="preserve">a </w:t>
      </w:r>
      <w:r w:rsidRPr="00C8721C">
        <w:rPr>
          <w:rStyle w:val="Strong"/>
          <w:rFonts w:asciiTheme="minorHAnsi" w:hAnsiTheme="minorHAnsi" w:cstheme="minorHAnsi"/>
        </w:rPr>
        <w:t>Rejection Comment</w:t>
      </w:r>
      <w:r w:rsidR="00EC40E6" w:rsidRPr="00C8721C">
        <w:rPr>
          <w:rFonts w:asciiTheme="minorHAnsi" w:hAnsiTheme="minorHAnsi" w:cstheme="minorHAnsi"/>
        </w:rPr>
        <w:t xml:space="preserve"> in the C</w:t>
      </w:r>
      <w:r w:rsidRPr="00C8721C">
        <w:rPr>
          <w:rFonts w:asciiTheme="minorHAnsi" w:hAnsiTheme="minorHAnsi" w:cstheme="minorHAnsi"/>
        </w:rPr>
        <w:t>omment box.</w:t>
      </w:r>
    </w:p>
    <w:p w14:paraId="413819BC" w14:textId="3B34F38A" w:rsidR="0053477E" w:rsidRPr="00C8721C" w:rsidRDefault="0053477E" w:rsidP="003645D9">
      <w:pPr>
        <w:pStyle w:val="NumberedSteps"/>
        <w:numPr>
          <w:ilvl w:val="0"/>
          <w:numId w:val="11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</w:t>
      </w:r>
      <w:r w:rsidRPr="00C8721C">
        <w:rPr>
          <w:rFonts w:asciiTheme="minorHAnsi" w:hAnsiTheme="minorHAnsi" w:cstheme="minorHAnsi"/>
          <w:b/>
        </w:rPr>
        <w:t>Reject Timecard</w:t>
      </w:r>
      <w:r w:rsidRPr="00C8721C">
        <w:rPr>
          <w:rFonts w:asciiTheme="minorHAnsi" w:hAnsiTheme="minorHAnsi" w:cstheme="minorHAnsi"/>
        </w:rPr>
        <w:t xml:space="preserve"> button.</w:t>
      </w:r>
    </w:p>
    <w:p w14:paraId="5CE4B82B" w14:textId="1AE93EBF" w:rsidR="00C66720" w:rsidRPr="00C8721C" w:rsidRDefault="00C66720" w:rsidP="00C66720">
      <w:pPr>
        <w:pStyle w:val="Heading2"/>
        <w:spacing w:after="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Approving a</w:t>
      </w:r>
      <w:r w:rsidR="00DF4CE3" w:rsidRPr="00C8721C">
        <w:rPr>
          <w:rFonts w:asciiTheme="minorHAnsi" w:hAnsiTheme="minorHAnsi" w:cstheme="minorHAnsi"/>
        </w:rPr>
        <w:t>n Employee’s</w:t>
      </w:r>
      <w:r w:rsidRPr="00C8721C">
        <w:rPr>
          <w:rFonts w:asciiTheme="minorHAnsi" w:hAnsiTheme="minorHAnsi" w:cstheme="minorHAnsi"/>
        </w:rPr>
        <w:t xml:space="preserve"> Timecard</w:t>
      </w:r>
    </w:p>
    <w:p w14:paraId="66861FCC" w14:textId="0118F02B" w:rsidR="00C66720" w:rsidRPr="00C8721C" w:rsidRDefault="00C66720" w:rsidP="003645D9">
      <w:pPr>
        <w:pStyle w:val="NumberedSteps"/>
        <w:numPr>
          <w:ilvl w:val="0"/>
          <w:numId w:val="13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Select the</w:t>
      </w:r>
      <w:r w:rsidRPr="00C8721C">
        <w:rPr>
          <w:rStyle w:val="Strong"/>
          <w:rFonts w:asciiTheme="minorHAnsi" w:hAnsiTheme="minorHAnsi" w:cstheme="minorHAnsi"/>
        </w:rPr>
        <w:t xml:space="preserve"> Timecard</w:t>
      </w:r>
      <w:r w:rsidRPr="00C8721C">
        <w:rPr>
          <w:rFonts w:asciiTheme="minorHAnsi" w:hAnsiTheme="minorHAnsi" w:cstheme="minorHAnsi"/>
        </w:rPr>
        <w:t xml:space="preserve"> to be approved.</w:t>
      </w:r>
    </w:p>
    <w:p w14:paraId="1501244D" w14:textId="51A15984" w:rsidR="00C66720" w:rsidRPr="00C8721C" w:rsidRDefault="00C66720" w:rsidP="007D73B2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From the Timecard Actions box, click </w:t>
      </w:r>
      <w:r w:rsidRPr="00C8721C">
        <w:rPr>
          <w:rStyle w:val="Strong"/>
          <w:rFonts w:asciiTheme="minorHAnsi" w:hAnsiTheme="minorHAnsi" w:cstheme="minorHAnsi"/>
        </w:rPr>
        <w:t>Approve Timecard</w:t>
      </w:r>
      <w:r w:rsidRPr="00C8721C">
        <w:rPr>
          <w:rFonts w:asciiTheme="minorHAnsi" w:hAnsiTheme="minorHAnsi" w:cstheme="minorHAnsi"/>
        </w:rPr>
        <w:t>.</w:t>
      </w:r>
    </w:p>
    <w:p w14:paraId="67DA5412" w14:textId="35F3FB24" w:rsidR="00C66720" w:rsidRPr="00C8721C" w:rsidRDefault="00C66720" w:rsidP="007D73B2">
      <w:pPr>
        <w:pStyle w:val="NumberedSteps"/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</w:t>
      </w:r>
      <w:r w:rsidRPr="00C8721C">
        <w:rPr>
          <w:rStyle w:val="Strong"/>
          <w:rFonts w:asciiTheme="minorHAnsi" w:hAnsiTheme="minorHAnsi" w:cstheme="minorHAnsi"/>
        </w:rPr>
        <w:t>Yes</w:t>
      </w:r>
      <w:r w:rsidRPr="00C8721C">
        <w:rPr>
          <w:rFonts w:asciiTheme="minorHAnsi" w:hAnsiTheme="minorHAnsi" w:cstheme="minorHAnsi"/>
        </w:rPr>
        <w:t xml:space="preserve"> to approve the Timecard or</w:t>
      </w:r>
      <w:r w:rsidRPr="00C8721C"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r w:rsidRPr="00C8721C">
        <w:rPr>
          <w:rStyle w:val="Strong"/>
          <w:rFonts w:asciiTheme="minorHAnsi" w:hAnsiTheme="minorHAnsi" w:cstheme="minorHAnsi"/>
        </w:rPr>
        <w:t>No</w:t>
      </w:r>
      <w:r w:rsidRPr="00C8721C">
        <w:rPr>
          <w:rFonts w:asciiTheme="minorHAnsi" w:hAnsiTheme="minorHAnsi" w:cstheme="minorHAnsi"/>
        </w:rPr>
        <w:t xml:space="preserve"> to return to the </w:t>
      </w:r>
      <w:r w:rsidR="007F2F93" w:rsidRPr="00C8721C">
        <w:rPr>
          <w:rFonts w:asciiTheme="minorHAnsi" w:hAnsiTheme="minorHAnsi" w:cstheme="minorHAnsi"/>
        </w:rPr>
        <w:t>Timecard Details screen.</w:t>
      </w:r>
    </w:p>
    <w:p w14:paraId="7B66C8EE" w14:textId="23B10C53" w:rsidR="001F10CD" w:rsidRPr="00C8721C" w:rsidRDefault="001F10CD" w:rsidP="001F10CD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Showing Timecard Audits</w:t>
      </w:r>
    </w:p>
    <w:p w14:paraId="61ACCEC0" w14:textId="34C25FBD" w:rsidR="001F10CD" w:rsidRPr="00C8721C" w:rsidRDefault="001F10CD" w:rsidP="003645D9">
      <w:pPr>
        <w:pStyle w:val="NumberedSteps"/>
        <w:numPr>
          <w:ilvl w:val="0"/>
          <w:numId w:val="14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Select the</w:t>
      </w:r>
      <w:r w:rsidRPr="00C8721C">
        <w:rPr>
          <w:rStyle w:val="Strong"/>
          <w:rFonts w:asciiTheme="minorHAnsi" w:hAnsiTheme="minorHAnsi" w:cstheme="minorHAnsi"/>
        </w:rPr>
        <w:t xml:space="preserve"> Timecard</w:t>
      </w:r>
      <w:r w:rsidRPr="00C8721C">
        <w:rPr>
          <w:rFonts w:asciiTheme="minorHAnsi" w:hAnsiTheme="minorHAnsi" w:cstheme="minorHAnsi"/>
        </w:rPr>
        <w:t xml:space="preserve"> to view the audit.</w:t>
      </w:r>
    </w:p>
    <w:p w14:paraId="29436475" w14:textId="0DE245C6" w:rsidR="001F10CD" w:rsidRPr="00C8721C" w:rsidRDefault="001F10CD" w:rsidP="003645D9">
      <w:pPr>
        <w:pStyle w:val="NumberedSteps"/>
        <w:numPr>
          <w:ilvl w:val="0"/>
          <w:numId w:val="14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From Actions, </w:t>
      </w:r>
      <w:r w:rsidR="00BB6F0E" w:rsidRPr="00C8721C">
        <w:rPr>
          <w:rFonts w:asciiTheme="minorHAnsi" w:hAnsiTheme="minorHAnsi" w:cstheme="minorHAnsi"/>
        </w:rPr>
        <w:t>select</w:t>
      </w:r>
      <w:r w:rsidRPr="00C8721C">
        <w:rPr>
          <w:rFonts w:asciiTheme="minorHAnsi" w:hAnsiTheme="minorHAnsi" w:cstheme="minorHAnsi"/>
        </w:rPr>
        <w:t xml:space="preserve"> </w:t>
      </w:r>
      <w:r w:rsidRPr="00C8721C">
        <w:rPr>
          <w:rStyle w:val="Strong"/>
          <w:rFonts w:asciiTheme="minorHAnsi" w:hAnsiTheme="minorHAnsi" w:cstheme="minorHAnsi"/>
        </w:rPr>
        <w:t>Show Audits</w:t>
      </w:r>
      <w:r w:rsidRPr="00C8721C">
        <w:rPr>
          <w:rFonts w:asciiTheme="minorHAnsi" w:hAnsiTheme="minorHAnsi" w:cstheme="minorHAnsi"/>
        </w:rPr>
        <w:t>.</w:t>
      </w:r>
    </w:p>
    <w:p w14:paraId="1A7C2FD3" w14:textId="0AB0CED7" w:rsidR="001F10CD" w:rsidRPr="00C8721C" w:rsidRDefault="001F10CD" w:rsidP="003645D9">
      <w:pPr>
        <w:pStyle w:val="NumberedSteps"/>
        <w:numPr>
          <w:ilvl w:val="0"/>
          <w:numId w:val="14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The </w:t>
      </w:r>
      <w:r w:rsidRPr="00C8721C">
        <w:rPr>
          <w:rStyle w:val="Strong"/>
          <w:rFonts w:asciiTheme="minorHAnsi" w:hAnsiTheme="minorHAnsi" w:cstheme="minorHAnsi"/>
        </w:rPr>
        <w:t>Timecard Audits</w:t>
      </w:r>
      <w:r w:rsidRPr="00C8721C">
        <w:rPr>
          <w:rFonts w:asciiTheme="minorHAnsi" w:hAnsiTheme="minorHAnsi" w:cstheme="minorHAnsi"/>
        </w:rPr>
        <w:t xml:space="preserve"> are displayed.</w:t>
      </w:r>
    </w:p>
    <w:p w14:paraId="085799B9" w14:textId="42442E7A" w:rsidR="001F10CD" w:rsidRPr="00C8721C" w:rsidRDefault="001F10CD" w:rsidP="003645D9">
      <w:pPr>
        <w:pStyle w:val="NumberedSteps"/>
        <w:numPr>
          <w:ilvl w:val="0"/>
          <w:numId w:val="14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the </w:t>
      </w:r>
      <w:r w:rsidRPr="00C8721C">
        <w:rPr>
          <w:rStyle w:val="Strong"/>
          <w:rFonts w:asciiTheme="minorHAnsi" w:hAnsiTheme="minorHAnsi" w:cstheme="minorHAnsi"/>
        </w:rPr>
        <w:t>Close</w:t>
      </w:r>
      <w:r w:rsidRPr="00C8721C">
        <w:rPr>
          <w:rFonts w:asciiTheme="minorHAnsi" w:hAnsiTheme="minorHAnsi" w:cstheme="minorHAnsi"/>
        </w:rPr>
        <w:t xml:space="preserve"> button.</w:t>
      </w:r>
    </w:p>
    <w:p w14:paraId="30551C28" w14:textId="77777777" w:rsidR="00A82616" w:rsidRPr="00C8721C" w:rsidRDefault="00A82616" w:rsidP="00A82616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Showing a Pay Period</w:t>
      </w:r>
    </w:p>
    <w:p w14:paraId="4A686D41" w14:textId="3C9B629F" w:rsidR="00370FF9" w:rsidRPr="00C8721C" w:rsidRDefault="00370FF9" w:rsidP="003645D9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="000B7D35" w:rsidRPr="00C8721C">
        <w:rPr>
          <w:rStyle w:val="Strong"/>
          <w:rFonts w:asciiTheme="minorHAnsi" w:hAnsiTheme="minorHAnsi" w:cstheme="minorHAnsi"/>
        </w:rPr>
        <w:t xml:space="preserve">Supervisor </w:t>
      </w:r>
      <w:r w:rsidRPr="00C8721C">
        <w:rPr>
          <w:rStyle w:val="Strong"/>
          <w:rFonts w:asciiTheme="minorHAnsi" w:hAnsiTheme="minorHAnsi" w:cstheme="minorHAnsi"/>
        </w:rPr>
        <w:t>Pay Period</w:t>
      </w:r>
      <w:r w:rsidRPr="00C8721C">
        <w:rPr>
          <w:rFonts w:asciiTheme="minorHAnsi" w:hAnsiTheme="minorHAnsi" w:cstheme="minorHAnsi"/>
        </w:rPr>
        <w:t xml:space="preserve"> from the menu.</w:t>
      </w:r>
    </w:p>
    <w:p w14:paraId="4080BCF0" w14:textId="785F9295" w:rsidR="000B7D35" w:rsidRPr="00C8721C" w:rsidRDefault="00BB6F0E" w:rsidP="002C5E62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The view will automatically display the current Pay Period and </w:t>
      </w:r>
      <w:r w:rsidR="00513B55" w:rsidRPr="00C8721C">
        <w:rPr>
          <w:rFonts w:asciiTheme="minorHAnsi" w:hAnsiTheme="minorHAnsi" w:cstheme="minorHAnsi"/>
        </w:rPr>
        <w:t>all</w:t>
      </w:r>
      <w:r w:rsidRPr="00C8721C">
        <w:rPr>
          <w:rFonts w:asciiTheme="minorHAnsi" w:hAnsiTheme="minorHAnsi" w:cstheme="minorHAnsi"/>
        </w:rPr>
        <w:t xml:space="preserve"> the employees reporting to the selected Supervisor.</w:t>
      </w:r>
    </w:p>
    <w:p w14:paraId="09903368" w14:textId="1767BD96" w:rsidR="00BB6F0E" w:rsidRPr="00C8721C" w:rsidRDefault="00BB6F0E" w:rsidP="002C5E62">
      <w:pPr>
        <w:pStyle w:val="NumberedSteps"/>
        <w:numPr>
          <w:ilvl w:val="0"/>
          <w:numId w:val="7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To view a Pay Period for another supervisor, </w:t>
      </w:r>
      <w:proofErr w:type="gramStart"/>
      <w:r w:rsidRPr="00C8721C">
        <w:rPr>
          <w:rFonts w:asciiTheme="minorHAnsi" w:hAnsiTheme="minorHAnsi" w:cstheme="minorHAnsi"/>
        </w:rPr>
        <w:t>you’d</w:t>
      </w:r>
      <w:proofErr w:type="gramEnd"/>
      <w:r w:rsidRPr="00C8721C">
        <w:rPr>
          <w:rFonts w:asciiTheme="minorHAnsi" w:hAnsiTheme="minorHAnsi" w:cstheme="minorHAnsi"/>
        </w:rPr>
        <w:t xml:space="preserve"> select a supervisor from the drop down.  You are also able to select previous or future pay periods.</w:t>
      </w:r>
    </w:p>
    <w:p w14:paraId="64207FA6" w14:textId="5C070B07" w:rsidR="00A82616" w:rsidRPr="00C8721C" w:rsidRDefault="00A82616" w:rsidP="00CB6BEA">
      <w:pPr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</w:rPr>
        <w:t>NOTE:</w:t>
      </w:r>
      <w:r w:rsidRPr="00C8721C">
        <w:rPr>
          <w:rFonts w:asciiTheme="minorHAnsi" w:hAnsiTheme="minorHAnsi" w:cstheme="minorHAnsi"/>
        </w:rPr>
        <w:t xml:space="preserve"> If </w:t>
      </w:r>
      <w:r w:rsidR="000B7D35" w:rsidRPr="00C8721C">
        <w:rPr>
          <w:rFonts w:asciiTheme="minorHAnsi" w:hAnsiTheme="minorHAnsi" w:cstheme="minorHAnsi"/>
          <w:b/>
        </w:rPr>
        <w:t>Add</w:t>
      </w:r>
      <w:r w:rsidRPr="00C8721C">
        <w:rPr>
          <w:rFonts w:asciiTheme="minorHAnsi" w:hAnsiTheme="minorHAnsi" w:cstheme="minorHAnsi"/>
          <w:b/>
        </w:rPr>
        <w:t>Card</w:t>
      </w:r>
      <w:r w:rsidRPr="00C8721C">
        <w:rPr>
          <w:rStyle w:val="Strong"/>
          <w:rFonts w:asciiTheme="minorHAnsi" w:hAnsiTheme="minorHAnsi" w:cstheme="minorHAnsi"/>
        </w:rPr>
        <w:t xml:space="preserve"> </w:t>
      </w:r>
      <w:r w:rsidRPr="00C8721C">
        <w:rPr>
          <w:rStyle w:val="Strong"/>
          <w:rFonts w:asciiTheme="minorHAnsi" w:hAnsiTheme="minorHAnsi" w:cstheme="minorHAnsi"/>
          <w:b w:val="0"/>
        </w:rPr>
        <w:t>is selected</w:t>
      </w:r>
      <w:r w:rsidR="008E6CE4" w:rsidRPr="00C8721C">
        <w:rPr>
          <w:rStyle w:val="Strong"/>
          <w:rFonts w:asciiTheme="minorHAnsi" w:hAnsiTheme="minorHAnsi" w:cstheme="minorHAnsi"/>
          <w:b w:val="0"/>
        </w:rPr>
        <w:t>,</w:t>
      </w:r>
      <w:r w:rsidRPr="00C8721C">
        <w:rPr>
          <w:rStyle w:val="Strong"/>
          <w:rFonts w:asciiTheme="minorHAnsi" w:hAnsiTheme="minorHAnsi" w:cstheme="minorHAnsi"/>
          <w:b w:val="0"/>
        </w:rPr>
        <w:t xml:space="preserve"> </w:t>
      </w:r>
      <w:r w:rsidRPr="00C8721C">
        <w:rPr>
          <w:rFonts w:asciiTheme="minorHAnsi" w:hAnsiTheme="minorHAnsi" w:cstheme="minorHAnsi"/>
        </w:rPr>
        <w:t xml:space="preserve">a </w:t>
      </w:r>
      <w:r w:rsidRPr="00C8721C">
        <w:rPr>
          <w:rStyle w:val="Strong"/>
          <w:rFonts w:asciiTheme="minorHAnsi" w:hAnsiTheme="minorHAnsi" w:cstheme="minorHAnsi"/>
          <w:b w:val="0"/>
        </w:rPr>
        <w:t xml:space="preserve">new </w:t>
      </w:r>
      <w:r w:rsidRPr="00C8721C">
        <w:rPr>
          <w:rFonts w:asciiTheme="minorHAnsi" w:hAnsiTheme="minorHAnsi" w:cstheme="minorHAnsi"/>
        </w:rPr>
        <w:t>Timecard</w:t>
      </w:r>
      <w:r w:rsidR="002B3BA7" w:rsidRPr="00C8721C">
        <w:rPr>
          <w:rFonts w:asciiTheme="minorHAnsi" w:hAnsiTheme="minorHAnsi" w:cstheme="minorHAnsi"/>
        </w:rPr>
        <w:t xml:space="preserve"> will be created for that day.</w:t>
      </w:r>
    </w:p>
    <w:p w14:paraId="6BAAD008" w14:textId="77777777" w:rsidR="00D57BAF" w:rsidRPr="00C8721C" w:rsidRDefault="00D57BAF" w:rsidP="00D57BAF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Searching for a Timecard</w:t>
      </w:r>
    </w:p>
    <w:p w14:paraId="12FBA97C" w14:textId="6F8964B8" w:rsidR="00D57BAF" w:rsidRPr="00C8721C" w:rsidRDefault="00D57BAF" w:rsidP="00BB6F0E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Select </w:t>
      </w:r>
      <w:r w:rsidR="000B7D35" w:rsidRPr="00C8721C">
        <w:rPr>
          <w:rFonts w:asciiTheme="minorHAnsi" w:hAnsiTheme="minorHAnsi" w:cstheme="minorHAnsi"/>
          <w:b/>
          <w:bCs/>
        </w:rPr>
        <w:t xml:space="preserve">Find </w:t>
      </w:r>
      <w:r w:rsidRPr="00C8721C">
        <w:rPr>
          <w:rFonts w:asciiTheme="minorHAnsi" w:hAnsiTheme="minorHAnsi" w:cstheme="minorHAnsi"/>
          <w:b/>
          <w:bCs/>
        </w:rPr>
        <w:t>Timecard</w:t>
      </w:r>
      <w:r w:rsidRPr="00C8721C">
        <w:rPr>
          <w:rFonts w:asciiTheme="minorHAnsi" w:hAnsiTheme="minorHAnsi" w:cstheme="minorHAnsi"/>
        </w:rPr>
        <w:t xml:space="preserve"> from the menu.</w:t>
      </w:r>
    </w:p>
    <w:p w14:paraId="5BA1C726" w14:textId="77777777" w:rsidR="00D57BAF" w:rsidRPr="00C8721C" w:rsidRDefault="00D57BAF" w:rsidP="00BB6F0E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Enter a </w:t>
      </w:r>
      <w:r w:rsidRPr="00C8721C">
        <w:rPr>
          <w:rFonts w:asciiTheme="minorHAnsi" w:hAnsiTheme="minorHAnsi" w:cstheme="minorHAnsi"/>
          <w:b/>
          <w:bCs/>
        </w:rPr>
        <w:t>Start date</w:t>
      </w:r>
      <w:r w:rsidRPr="00C8721C">
        <w:rPr>
          <w:rFonts w:asciiTheme="minorHAnsi" w:hAnsiTheme="minorHAnsi" w:cstheme="minorHAnsi"/>
        </w:rPr>
        <w:t xml:space="preserve"> and </w:t>
      </w:r>
      <w:r w:rsidRPr="00C8721C">
        <w:rPr>
          <w:rFonts w:asciiTheme="minorHAnsi" w:hAnsiTheme="minorHAnsi" w:cstheme="minorHAnsi"/>
          <w:b/>
          <w:bCs/>
        </w:rPr>
        <w:t>End date</w:t>
      </w:r>
      <w:r w:rsidRPr="00C8721C">
        <w:rPr>
          <w:rFonts w:asciiTheme="minorHAnsi" w:hAnsiTheme="minorHAnsi" w:cstheme="minorHAnsi"/>
        </w:rPr>
        <w:t xml:space="preserve"> using the Calendar icon.</w:t>
      </w:r>
    </w:p>
    <w:p w14:paraId="6861D31F" w14:textId="6A7CC650" w:rsidR="00D57BAF" w:rsidRPr="00C8721C" w:rsidRDefault="00D57BAF" w:rsidP="00BB6F0E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Click Search.</w:t>
      </w:r>
    </w:p>
    <w:p w14:paraId="0BED2FB2" w14:textId="6F70D912" w:rsidR="00D57BAF" w:rsidRPr="00C8721C" w:rsidRDefault="00D57BAF" w:rsidP="00BB6F0E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 xml:space="preserve">Click the Show button </w:t>
      </w:r>
      <w:r w:rsidR="000B7D35" w:rsidRPr="00C8721C">
        <w:rPr>
          <w:rFonts w:asciiTheme="minorHAnsi" w:hAnsiTheme="minorHAnsi" w:cstheme="minorHAnsi"/>
        </w:rPr>
        <w:t xml:space="preserve">ID Number </w:t>
      </w:r>
      <w:r w:rsidRPr="00C8721C">
        <w:rPr>
          <w:rFonts w:asciiTheme="minorHAnsi" w:hAnsiTheme="minorHAnsi" w:cstheme="minorHAnsi"/>
        </w:rPr>
        <w:t>to see the timecard.</w:t>
      </w:r>
    </w:p>
    <w:p w14:paraId="254B7491" w14:textId="77777777" w:rsidR="00D57BAF" w:rsidRPr="00C8721C" w:rsidRDefault="00D57BAF" w:rsidP="00D57BAF">
      <w:pPr>
        <w:rPr>
          <w:rStyle w:val="Strong"/>
          <w:rFonts w:asciiTheme="minorHAnsi" w:hAnsiTheme="minorHAnsi" w:cstheme="minorHAnsi"/>
          <w:sz w:val="12"/>
          <w:szCs w:val="12"/>
        </w:rPr>
      </w:pPr>
    </w:p>
    <w:p w14:paraId="5AC39B4B" w14:textId="048C44B8" w:rsidR="00D57BAF" w:rsidRPr="00C8721C" w:rsidRDefault="00D57BAF" w:rsidP="00D57BAF">
      <w:pPr>
        <w:rPr>
          <w:rFonts w:asciiTheme="minorHAnsi" w:hAnsiTheme="minorHAnsi" w:cstheme="minorHAnsi"/>
        </w:rPr>
      </w:pPr>
      <w:r w:rsidRPr="00C8721C">
        <w:rPr>
          <w:rStyle w:val="Strong"/>
          <w:rFonts w:asciiTheme="minorHAnsi" w:hAnsiTheme="minorHAnsi" w:cstheme="minorHAnsi"/>
        </w:rPr>
        <w:t>NOTE:</w:t>
      </w:r>
      <w:r w:rsidRPr="00C8721C">
        <w:rPr>
          <w:rFonts w:asciiTheme="minorHAnsi" w:hAnsiTheme="minorHAnsi" w:cstheme="minorHAnsi"/>
        </w:rPr>
        <w:t xml:space="preserve"> You may select a Supervisor, </w:t>
      </w:r>
      <w:r w:rsidR="00BB6F0E" w:rsidRPr="00C8721C">
        <w:rPr>
          <w:rFonts w:asciiTheme="minorHAnsi" w:hAnsiTheme="minorHAnsi" w:cstheme="minorHAnsi"/>
        </w:rPr>
        <w:t xml:space="preserve">Employee, </w:t>
      </w:r>
      <w:r w:rsidRPr="00C8721C">
        <w:rPr>
          <w:rFonts w:asciiTheme="minorHAnsi" w:hAnsiTheme="minorHAnsi" w:cstheme="minorHAnsi"/>
        </w:rPr>
        <w:t xml:space="preserve">Status(es), or Shifts to narrow </w:t>
      </w:r>
      <w:r w:rsidR="00BB6F0E" w:rsidRPr="00C8721C">
        <w:rPr>
          <w:rFonts w:asciiTheme="minorHAnsi" w:hAnsiTheme="minorHAnsi" w:cstheme="minorHAnsi"/>
        </w:rPr>
        <w:t>your</w:t>
      </w:r>
      <w:r w:rsidRPr="00C8721C">
        <w:rPr>
          <w:rFonts w:asciiTheme="minorHAnsi" w:hAnsiTheme="minorHAnsi" w:cstheme="minorHAnsi"/>
        </w:rPr>
        <w:t xml:space="preserve"> search.</w:t>
      </w:r>
    </w:p>
    <w:p w14:paraId="0FD43D3B" w14:textId="7C90B4B1" w:rsidR="00951E58" w:rsidRPr="00BE7A6B" w:rsidRDefault="00951E58" w:rsidP="007A4CDA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Searching Timecard Audits</w:t>
      </w:r>
    </w:p>
    <w:p w14:paraId="2CD5595F" w14:textId="588CDEF2" w:rsidR="007A4CDA" w:rsidRPr="007A4CDA" w:rsidRDefault="007A4CDA" w:rsidP="004A3C40">
      <w:pPr>
        <w:pStyle w:val="NumberedSteps"/>
        <w:numPr>
          <w:ilvl w:val="0"/>
          <w:numId w:val="25"/>
        </w:numPr>
        <w:ind w:left="180"/>
        <w:rPr>
          <w:rFonts w:asciiTheme="minorHAnsi" w:hAnsiTheme="minorHAnsi" w:cstheme="minorHAnsi"/>
        </w:rPr>
      </w:pPr>
      <w:r w:rsidRPr="007A4CDA">
        <w:rPr>
          <w:rFonts w:asciiTheme="minorHAnsi" w:hAnsiTheme="minorHAnsi" w:cstheme="minorHAnsi"/>
        </w:rPr>
        <w:t xml:space="preserve">Select </w:t>
      </w:r>
      <w:r w:rsidRPr="007A4CDA">
        <w:rPr>
          <w:rFonts w:asciiTheme="minorHAnsi" w:hAnsiTheme="minorHAnsi" w:cstheme="minorHAnsi"/>
          <w:b/>
          <w:bCs/>
        </w:rPr>
        <w:t>Find Timecard Audit</w:t>
      </w:r>
      <w:r w:rsidRPr="007A4CDA">
        <w:rPr>
          <w:rFonts w:asciiTheme="minorHAnsi" w:hAnsiTheme="minorHAnsi" w:cstheme="minorHAnsi"/>
        </w:rPr>
        <w:t xml:space="preserve"> from the menu.</w:t>
      </w:r>
    </w:p>
    <w:p w14:paraId="6B5F6D37" w14:textId="5D65FE30" w:rsidR="00951E58" w:rsidRPr="00BE7A6B" w:rsidRDefault="00951E58" w:rsidP="003645D9">
      <w:pPr>
        <w:pStyle w:val="NumberedSteps"/>
        <w:numPr>
          <w:ilvl w:val="0"/>
          <w:numId w:val="12"/>
        </w:numPr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 xml:space="preserve">Enter a </w:t>
      </w:r>
      <w:r w:rsidRPr="00BE7A6B">
        <w:rPr>
          <w:rStyle w:val="Strong"/>
          <w:rFonts w:asciiTheme="minorHAnsi" w:hAnsiTheme="minorHAnsi" w:cstheme="minorHAnsi"/>
        </w:rPr>
        <w:t>Start Date</w:t>
      </w:r>
      <w:r w:rsidRPr="00BE7A6B">
        <w:rPr>
          <w:rFonts w:asciiTheme="minorHAnsi" w:hAnsiTheme="minorHAnsi" w:cstheme="minorHAnsi"/>
        </w:rPr>
        <w:t xml:space="preserve"> and </w:t>
      </w:r>
      <w:r w:rsidRPr="00BE7A6B">
        <w:rPr>
          <w:rStyle w:val="Strong"/>
          <w:rFonts w:asciiTheme="minorHAnsi" w:hAnsiTheme="minorHAnsi" w:cstheme="minorHAnsi"/>
        </w:rPr>
        <w:t>End Date</w:t>
      </w:r>
      <w:r w:rsidRPr="00BE7A6B">
        <w:rPr>
          <w:rFonts w:asciiTheme="minorHAnsi" w:hAnsiTheme="minorHAnsi" w:cstheme="minorHAnsi"/>
        </w:rPr>
        <w:t xml:space="preserve"> using the </w:t>
      </w:r>
      <w:r w:rsidR="00EC40E6" w:rsidRPr="00BE7A6B">
        <w:rPr>
          <w:rFonts w:asciiTheme="minorHAnsi" w:hAnsiTheme="minorHAnsi" w:cstheme="minorHAnsi"/>
        </w:rPr>
        <w:t>Calendar</w:t>
      </w:r>
      <w:r w:rsidRPr="00BE7A6B">
        <w:rPr>
          <w:rFonts w:asciiTheme="minorHAnsi" w:hAnsiTheme="minorHAnsi" w:cstheme="minorHAnsi"/>
        </w:rPr>
        <w:t xml:space="preserve"> icon.</w:t>
      </w:r>
    </w:p>
    <w:p w14:paraId="00C84D60" w14:textId="187E3E62" w:rsidR="005D52DA" w:rsidRPr="00BE7A6B" w:rsidRDefault="00DF4CE3" w:rsidP="00C8721C">
      <w:pPr>
        <w:pStyle w:val="NumberedSteps"/>
        <w:numPr>
          <w:ilvl w:val="0"/>
          <w:numId w:val="6"/>
        </w:numPr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>Enter</w:t>
      </w:r>
      <w:r w:rsidR="005D52DA" w:rsidRPr="00BE7A6B">
        <w:rPr>
          <w:rFonts w:asciiTheme="minorHAnsi" w:hAnsiTheme="minorHAnsi" w:cstheme="minorHAnsi"/>
        </w:rPr>
        <w:t xml:space="preserve"> </w:t>
      </w:r>
      <w:r w:rsidR="00556BF8" w:rsidRPr="00BE7A6B">
        <w:rPr>
          <w:rFonts w:asciiTheme="minorHAnsi" w:hAnsiTheme="minorHAnsi" w:cstheme="minorHAnsi"/>
        </w:rPr>
        <w:t xml:space="preserve">a </w:t>
      </w:r>
      <w:r w:rsidR="005D52DA" w:rsidRPr="00BE7A6B">
        <w:rPr>
          <w:rFonts w:asciiTheme="minorHAnsi" w:hAnsiTheme="minorHAnsi" w:cstheme="minorHAnsi"/>
          <w:b/>
          <w:bCs/>
        </w:rPr>
        <w:t>User</w:t>
      </w:r>
      <w:r w:rsidR="005D52DA" w:rsidRPr="00BE7A6B">
        <w:rPr>
          <w:rStyle w:val="Strong"/>
          <w:rFonts w:asciiTheme="minorHAnsi" w:hAnsiTheme="minorHAnsi" w:cstheme="minorHAnsi"/>
        </w:rPr>
        <w:t xml:space="preserve"> ID</w:t>
      </w:r>
      <w:r w:rsidR="00556BF8" w:rsidRPr="00BE7A6B">
        <w:rPr>
          <w:rStyle w:val="Strong"/>
          <w:rFonts w:asciiTheme="minorHAnsi" w:hAnsiTheme="minorHAnsi" w:cstheme="minorHAnsi"/>
        </w:rPr>
        <w:t xml:space="preserve"> </w:t>
      </w:r>
      <w:r w:rsidR="00556BF8" w:rsidRPr="00BE7A6B">
        <w:rPr>
          <w:rStyle w:val="Strong"/>
          <w:rFonts w:asciiTheme="minorHAnsi" w:hAnsiTheme="minorHAnsi" w:cstheme="minorHAnsi"/>
          <w:b w:val="0"/>
        </w:rPr>
        <w:t>(</w:t>
      </w:r>
      <w:r w:rsidR="00C8721C" w:rsidRPr="00BE7A6B">
        <w:rPr>
          <w:rStyle w:val="Strong"/>
          <w:rFonts w:asciiTheme="minorHAnsi" w:hAnsiTheme="minorHAnsi" w:cstheme="minorHAnsi"/>
          <w:b w:val="0"/>
        </w:rPr>
        <w:t>e.g</w:t>
      </w:r>
      <w:r w:rsidR="00556BF8" w:rsidRPr="00BE7A6B">
        <w:rPr>
          <w:rStyle w:val="Strong"/>
          <w:rFonts w:asciiTheme="minorHAnsi" w:hAnsiTheme="minorHAnsi" w:cstheme="minorHAnsi"/>
          <w:b w:val="0"/>
        </w:rPr>
        <w:t>. Access ID)</w:t>
      </w:r>
      <w:r w:rsidR="003C6293" w:rsidRPr="00BE7A6B">
        <w:rPr>
          <w:rFonts w:asciiTheme="minorHAnsi" w:hAnsiTheme="minorHAnsi" w:cstheme="minorHAnsi"/>
          <w:b/>
        </w:rPr>
        <w:t xml:space="preserve"> </w:t>
      </w:r>
      <w:r w:rsidR="003C6293" w:rsidRPr="00BE7A6B">
        <w:rPr>
          <w:rFonts w:asciiTheme="minorHAnsi" w:hAnsiTheme="minorHAnsi" w:cstheme="minorHAnsi"/>
          <w:bCs/>
        </w:rPr>
        <w:t>or</w:t>
      </w:r>
      <w:r w:rsidR="003C6293" w:rsidRPr="00BE7A6B">
        <w:rPr>
          <w:rFonts w:asciiTheme="minorHAnsi" w:hAnsiTheme="minorHAnsi" w:cstheme="minorHAnsi"/>
          <w:b/>
        </w:rPr>
        <w:t xml:space="preserve"> Timecard ID.</w:t>
      </w:r>
    </w:p>
    <w:p w14:paraId="2EEFE8C3" w14:textId="61BF2BD0" w:rsidR="005D52DA" w:rsidRPr="00BE7A6B" w:rsidRDefault="005D52DA" w:rsidP="007D73B2">
      <w:pPr>
        <w:pStyle w:val="NumberedSteps"/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 xml:space="preserve">Select </w:t>
      </w:r>
      <w:r w:rsidRPr="00BE7A6B">
        <w:rPr>
          <w:rStyle w:val="Strong"/>
          <w:rFonts w:asciiTheme="minorHAnsi" w:hAnsiTheme="minorHAnsi" w:cstheme="minorHAnsi"/>
        </w:rPr>
        <w:t>Event Type</w:t>
      </w:r>
      <w:r w:rsidRPr="00BE7A6B">
        <w:rPr>
          <w:rFonts w:asciiTheme="minorHAnsi" w:hAnsiTheme="minorHAnsi" w:cstheme="minorHAnsi"/>
        </w:rPr>
        <w:t xml:space="preserve">, </w:t>
      </w:r>
      <w:r w:rsidR="00DF4CE3" w:rsidRPr="00BE7A6B">
        <w:rPr>
          <w:rFonts w:asciiTheme="minorHAnsi" w:hAnsiTheme="minorHAnsi" w:cstheme="minorHAnsi"/>
        </w:rPr>
        <w:t>check</w:t>
      </w:r>
      <w:r w:rsidRPr="00BE7A6B">
        <w:rPr>
          <w:rFonts w:asciiTheme="minorHAnsi" w:hAnsiTheme="minorHAnsi" w:cstheme="minorHAnsi"/>
        </w:rPr>
        <w:t xml:space="preserve"> as many as applicable.</w:t>
      </w:r>
    </w:p>
    <w:p w14:paraId="344B53C9" w14:textId="24317014" w:rsidR="001F10CD" w:rsidRPr="00BE7A6B" w:rsidRDefault="00951E58" w:rsidP="007D73B2">
      <w:pPr>
        <w:pStyle w:val="NumberedSteps"/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 xml:space="preserve">Click </w:t>
      </w:r>
      <w:r w:rsidRPr="00BE7A6B">
        <w:rPr>
          <w:rStyle w:val="Strong"/>
          <w:rFonts w:asciiTheme="minorHAnsi" w:hAnsiTheme="minorHAnsi" w:cstheme="minorHAnsi"/>
        </w:rPr>
        <w:t>Search</w:t>
      </w:r>
      <w:r w:rsidRPr="00BE7A6B">
        <w:rPr>
          <w:rFonts w:asciiTheme="minorHAnsi" w:hAnsiTheme="minorHAnsi" w:cstheme="minorHAnsi"/>
        </w:rPr>
        <w:t>.</w:t>
      </w:r>
      <w:r w:rsidR="00CB6BEA" w:rsidRPr="00BE7A6B">
        <w:rPr>
          <w:rFonts w:asciiTheme="minorHAnsi" w:hAnsiTheme="minorHAnsi" w:cstheme="minorHAnsi"/>
        </w:rPr>
        <w:t xml:space="preserve"> </w:t>
      </w:r>
    </w:p>
    <w:p w14:paraId="6BC6868E" w14:textId="666DD438" w:rsidR="00556BF8" w:rsidRPr="00BE7A6B" w:rsidRDefault="00556BF8" w:rsidP="007D73B2">
      <w:pPr>
        <w:pStyle w:val="NumberedSteps"/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 xml:space="preserve">Select </w:t>
      </w:r>
      <w:r w:rsidR="00BE7A6B" w:rsidRPr="00BE7A6B">
        <w:rPr>
          <w:rFonts w:asciiTheme="minorHAnsi" w:hAnsiTheme="minorHAnsi" w:cstheme="minorHAnsi"/>
          <w:b/>
        </w:rPr>
        <w:t>Show Related</w:t>
      </w:r>
      <w:r w:rsidRPr="00BE7A6B">
        <w:rPr>
          <w:rFonts w:asciiTheme="minorHAnsi" w:hAnsiTheme="minorHAnsi" w:cstheme="minorHAnsi"/>
        </w:rPr>
        <w:t xml:space="preserve"> next to an audit record to view the entire timecard audit trail.</w:t>
      </w:r>
    </w:p>
    <w:p w14:paraId="65679661" w14:textId="7C5B1FAE" w:rsidR="00894065" w:rsidRPr="00BE7A6B" w:rsidRDefault="00951E58" w:rsidP="007D73B2">
      <w:pPr>
        <w:pStyle w:val="NumberedSteps"/>
        <w:ind w:left="180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 xml:space="preserve">Click the </w:t>
      </w:r>
      <w:r w:rsidRPr="00BE7A6B">
        <w:rPr>
          <w:rStyle w:val="Strong"/>
          <w:rFonts w:asciiTheme="minorHAnsi" w:hAnsiTheme="minorHAnsi" w:cstheme="minorHAnsi"/>
        </w:rPr>
        <w:t xml:space="preserve">Reset </w:t>
      </w:r>
      <w:r w:rsidRPr="00BE7A6B">
        <w:rPr>
          <w:rFonts w:asciiTheme="minorHAnsi" w:hAnsiTheme="minorHAnsi" w:cstheme="minorHAnsi"/>
        </w:rPr>
        <w:t xml:space="preserve">button to clear the </w:t>
      </w:r>
      <w:r w:rsidR="001F10CD" w:rsidRPr="00BE7A6B">
        <w:rPr>
          <w:rFonts w:asciiTheme="minorHAnsi" w:hAnsiTheme="minorHAnsi" w:cstheme="minorHAnsi"/>
        </w:rPr>
        <w:t>values</w:t>
      </w:r>
      <w:r w:rsidRPr="00BE7A6B">
        <w:rPr>
          <w:rFonts w:asciiTheme="minorHAnsi" w:hAnsiTheme="minorHAnsi" w:cstheme="minorHAnsi"/>
        </w:rPr>
        <w:t xml:space="preserve"> and start a new search.</w:t>
      </w:r>
      <w:r w:rsidR="00894065" w:rsidRPr="00BE7A6B">
        <w:rPr>
          <w:rFonts w:asciiTheme="minorHAnsi" w:hAnsiTheme="minorHAnsi" w:cstheme="minorHAnsi"/>
        </w:rPr>
        <w:t xml:space="preserve"> </w:t>
      </w:r>
    </w:p>
    <w:p w14:paraId="30008492" w14:textId="5200FFF3" w:rsidR="00894065" w:rsidRPr="00C8721C" w:rsidRDefault="00894065" w:rsidP="00894065">
      <w:pPr>
        <w:pStyle w:val="Heading2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Application Help</w:t>
      </w:r>
    </w:p>
    <w:p w14:paraId="1EEAAB95" w14:textId="77777777" w:rsidR="00894065" w:rsidRPr="00C8721C" w:rsidRDefault="00894065" w:rsidP="00894065">
      <w:pPr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Additional information on the following topics can be found in the Application Help located in the menu.</w:t>
      </w:r>
    </w:p>
    <w:p w14:paraId="2BC5451A" w14:textId="797700D2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General Help</w:t>
      </w:r>
    </w:p>
    <w:p w14:paraId="65676801" w14:textId="3248566C" w:rsidR="000B7D35" w:rsidRPr="00BE7A6B" w:rsidRDefault="000B7D35" w:rsidP="008E6CE4">
      <w:pPr>
        <w:pStyle w:val="BulletedList"/>
        <w:rPr>
          <w:rFonts w:asciiTheme="minorHAnsi" w:hAnsiTheme="minorHAnsi" w:cstheme="minorHAnsi"/>
        </w:rPr>
      </w:pPr>
      <w:r w:rsidRPr="00BE7A6B">
        <w:rPr>
          <w:rFonts w:asciiTheme="minorHAnsi" w:hAnsiTheme="minorHAnsi" w:cstheme="minorHAnsi"/>
        </w:rPr>
        <w:t>Training Material</w:t>
      </w:r>
    </w:p>
    <w:p w14:paraId="49F8C558" w14:textId="77777777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Supported Web Browsers</w:t>
      </w:r>
    </w:p>
    <w:p w14:paraId="67B7A512" w14:textId="77777777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Vacation and Sick Award</w:t>
      </w:r>
    </w:p>
    <w:p w14:paraId="0B449728" w14:textId="77777777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Payroll Deadlines</w:t>
      </w:r>
    </w:p>
    <w:p w14:paraId="6167976C" w14:textId="77777777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Timecard Statuses</w:t>
      </w:r>
    </w:p>
    <w:p w14:paraId="5E28E56C" w14:textId="77777777" w:rsidR="00894065" w:rsidRPr="00C8721C" w:rsidRDefault="00894065" w:rsidP="008E6CE4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NDPD Code Conversions</w:t>
      </w:r>
    </w:p>
    <w:p w14:paraId="1954D8FC" w14:textId="7A9A10FA" w:rsidR="00951E58" w:rsidRPr="00C8721C" w:rsidRDefault="00894065" w:rsidP="00071716">
      <w:pPr>
        <w:pStyle w:val="BulletedList"/>
        <w:rPr>
          <w:rFonts w:asciiTheme="minorHAnsi" w:hAnsiTheme="minorHAnsi" w:cstheme="minorHAnsi"/>
        </w:rPr>
      </w:pPr>
      <w:r w:rsidRPr="00C8721C">
        <w:rPr>
          <w:rFonts w:asciiTheme="minorHAnsi" w:hAnsiTheme="minorHAnsi" w:cstheme="minorHAnsi"/>
        </w:rPr>
        <w:t>User Details</w:t>
      </w:r>
    </w:p>
    <w:sectPr w:rsidR="00951E58" w:rsidRPr="00C8721C" w:rsidSect="00FD496E">
      <w:footerReference w:type="default" r:id="rId10"/>
      <w:type w:val="continuous"/>
      <w:pgSz w:w="12240" w:h="15840"/>
      <w:pgMar w:top="720" w:right="720" w:bottom="720" w:left="720" w:header="720" w:footer="720" w:gutter="0"/>
      <w:cols w:num="2" w:sep="1"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02D57" w14:textId="77777777" w:rsidR="00BD2E49" w:rsidRDefault="00BD2E49" w:rsidP="00ED5719">
      <w:r>
        <w:separator/>
      </w:r>
    </w:p>
  </w:endnote>
  <w:endnote w:type="continuationSeparator" w:id="0">
    <w:p w14:paraId="090FDA76" w14:textId="77777777" w:rsidR="00BD2E49" w:rsidRDefault="00BD2E49" w:rsidP="00ED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MinchoB">
    <w:altName w:val="MS P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1A0EF" w14:textId="77777777" w:rsidR="00592FDB" w:rsidRPr="000E098F" w:rsidRDefault="00592FDB" w:rsidP="00FD496E">
    <w:pPr>
      <w:pStyle w:val="Heading4"/>
      <w:ind w:left="-540"/>
      <w:rPr>
        <w:rFonts w:ascii="Arial" w:hAnsi="Arial" w:cs="Arial"/>
        <w:b w:val="0"/>
        <w:i w:val="0"/>
        <w:color w:val="auto"/>
        <w:sz w:val="18"/>
        <w:szCs w:val="18"/>
      </w:rPr>
    </w:pPr>
    <w:r w:rsidRPr="00F2557C">
      <w:rPr>
        <w:rFonts w:ascii="Arial" w:hAnsi="Arial" w:cs="Arial"/>
        <w:i w:val="0"/>
        <w:color w:val="auto"/>
        <w:sz w:val="18"/>
        <w:szCs w:val="18"/>
      </w:rPr>
      <w:t>This publication is available in alternative media upon request.</w:t>
    </w:r>
    <w:r w:rsidRPr="00B60893">
      <w:rPr>
        <w:rFonts w:ascii="Arial" w:hAnsi="Arial" w:cs="Arial"/>
        <w:b w:val="0"/>
        <w:i w:val="0"/>
        <w:color w:val="auto"/>
        <w:sz w:val="18"/>
        <w:szCs w:val="18"/>
      </w:rPr>
      <w:t xml:space="preserve"> </w:t>
    </w:r>
    <w:r>
      <w:rPr>
        <w:rFonts w:ascii="Arial" w:hAnsi="Arial" w:cs="Arial"/>
        <w:b w:val="0"/>
        <w:i w:val="0"/>
        <w:color w:val="auto"/>
        <w:sz w:val="18"/>
        <w:szCs w:val="18"/>
      </w:rPr>
      <w:br/>
    </w:r>
    <w:r w:rsidRPr="00B60893">
      <w:rPr>
        <w:rFonts w:ascii="Arial" w:hAnsi="Arial" w:cs="Arial"/>
        <w:b w:val="0"/>
        <w:i w:val="0"/>
        <w:color w:val="auto"/>
        <w:sz w:val="18"/>
        <w:szCs w:val="18"/>
      </w:rPr>
      <w:t>Penn State is committed to affirmative action</w:t>
    </w:r>
    <w:r>
      <w:rPr>
        <w:rFonts w:ascii="Arial" w:hAnsi="Arial" w:cs="Arial"/>
        <w:b w:val="0"/>
        <w:i w:val="0"/>
        <w:color w:val="auto"/>
        <w:sz w:val="18"/>
        <w:szCs w:val="18"/>
      </w:rPr>
      <w:t>,</w:t>
    </w:r>
    <w:r w:rsidRPr="00B60893">
      <w:rPr>
        <w:rFonts w:ascii="Arial" w:hAnsi="Arial" w:cs="Arial"/>
        <w:b w:val="0"/>
        <w:i w:val="0"/>
        <w:color w:val="auto"/>
        <w:sz w:val="18"/>
        <w:szCs w:val="18"/>
      </w:rPr>
      <w:t xml:space="preserve"> equal opportunity</w:t>
    </w:r>
    <w:r>
      <w:rPr>
        <w:rFonts w:ascii="Arial" w:hAnsi="Arial" w:cs="Arial"/>
        <w:b w:val="0"/>
        <w:i w:val="0"/>
        <w:color w:val="auto"/>
        <w:sz w:val="18"/>
        <w:szCs w:val="18"/>
      </w:rPr>
      <w:t>,</w:t>
    </w:r>
    <w:r w:rsidRPr="00B60893">
      <w:rPr>
        <w:rFonts w:ascii="Arial" w:hAnsi="Arial" w:cs="Arial"/>
        <w:b w:val="0"/>
        <w:i w:val="0"/>
        <w:color w:val="auto"/>
        <w:sz w:val="18"/>
        <w:szCs w:val="18"/>
      </w:rPr>
      <w:t xml:space="preserve"> and the diversity of </w:t>
    </w:r>
    <w:r>
      <w:rPr>
        <w:rFonts w:ascii="Arial" w:hAnsi="Arial" w:cs="Arial"/>
        <w:b w:val="0"/>
        <w:i w:val="0"/>
        <w:color w:val="auto"/>
        <w:sz w:val="18"/>
        <w:szCs w:val="18"/>
      </w:rPr>
      <w:t>its</w:t>
    </w:r>
    <w:r w:rsidRPr="00B60893">
      <w:rPr>
        <w:rFonts w:ascii="Arial" w:hAnsi="Arial" w:cs="Arial"/>
        <w:b w:val="0"/>
        <w:i w:val="0"/>
        <w:color w:val="auto"/>
        <w:sz w:val="18"/>
        <w:szCs w:val="18"/>
      </w:rPr>
      <w:t xml:space="preserve"> workforce.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2E01" w14:textId="77777777" w:rsidR="00592FDB" w:rsidRDefault="00592FDB" w:rsidP="00FD4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455B0" w14:textId="77777777" w:rsidR="00BD2E49" w:rsidRDefault="00BD2E49" w:rsidP="00ED5719">
      <w:r>
        <w:separator/>
      </w:r>
    </w:p>
  </w:footnote>
  <w:footnote w:type="continuationSeparator" w:id="0">
    <w:p w14:paraId="59DEB382" w14:textId="77777777" w:rsidR="00BD2E49" w:rsidRDefault="00BD2E49" w:rsidP="00ED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6E98" w14:textId="727EDD34" w:rsidR="00DA0018" w:rsidRDefault="00DA0018" w:rsidP="00DA0018">
    <w:pPr>
      <w:pStyle w:val="Header"/>
    </w:pPr>
    <w:r>
      <w:rPr>
        <w:noProof/>
      </w:rPr>
      <w:drawing>
        <wp:inline distT="0" distB="0" distL="0" distR="0" wp14:anchorId="52C461C4" wp14:editId="7735F375">
          <wp:extent cx="2193743" cy="616776"/>
          <wp:effectExtent l="0" t="0" r="0" b="0"/>
          <wp:docPr id="195176690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743" cy="616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11F">
      <w:tab/>
    </w:r>
    <w:r w:rsidR="00BF611F">
      <w:tab/>
    </w:r>
    <w:r w:rsidR="00BF611F">
      <w:tab/>
    </w:r>
    <w:r w:rsidR="00BF611F" w:rsidRPr="00BF611F">
      <w:rPr>
        <w:rFonts w:asciiTheme="minorHAnsi" w:hAnsiTheme="minorHAnsi" w:cstheme="minorHAnsi"/>
        <w:i/>
        <w:sz w:val="16"/>
        <w:szCs w:val="16"/>
      </w:rPr>
      <w:t xml:space="preserve">Effective Date: </w:t>
    </w:r>
    <w:r w:rsidR="00513B55">
      <w:rPr>
        <w:rFonts w:asciiTheme="minorHAnsi" w:hAnsiTheme="minorHAnsi" w:cstheme="minorHAnsi"/>
        <w:i/>
        <w:sz w:val="16"/>
        <w:szCs w:val="16"/>
      </w:rPr>
      <w:t>7</w:t>
    </w:r>
    <w:r w:rsidR="00F9165B">
      <w:rPr>
        <w:rFonts w:asciiTheme="minorHAnsi" w:hAnsiTheme="minorHAnsi" w:cstheme="minorHAnsi"/>
        <w:i/>
        <w:sz w:val="16"/>
        <w:szCs w:val="16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07733"/>
    <w:multiLevelType w:val="hybridMultilevel"/>
    <w:tmpl w:val="9E5487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2ED4"/>
    <w:multiLevelType w:val="hybridMultilevel"/>
    <w:tmpl w:val="01E2B33E"/>
    <w:lvl w:ilvl="0" w:tplc="D152AF5E">
      <w:start w:val="1"/>
      <w:numFmt w:val="decimal"/>
      <w:pStyle w:val="NumberedSteps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040F5"/>
    <w:multiLevelType w:val="hybridMultilevel"/>
    <w:tmpl w:val="8F1477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8193E"/>
    <w:multiLevelType w:val="hybridMultilevel"/>
    <w:tmpl w:val="7364535C"/>
    <w:lvl w:ilvl="0" w:tplc="768E9F3A">
      <w:start w:val="1"/>
      <w:numFmt w:val="bullet"/>
      <w:pStyle w:val="BulletedLis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52116E2"/>
    <w:multiLevelType w:val="hybridMultilevel"/>
    <w:tmpl w:val="12F0E0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3A363D"/>
    <w:multiLevelType w:val="hybridMultilevel"/>
    <w:tmpl w:val="D5DCD7FC"/>
    <w:lvl w:ilvl="0" w:tplc="AAD67F3E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0"/>
  </w:num>
  <w:num w:numId="18">
    <w:abstractNumId w:val="4"/>
  </w:num>
  <w:num w:numId="19">
    <w:abstractNumId w:val="2"/>
  </w:num>
  <w:num w:numId="20">
    <w:abstractNumId w:val="1"/>
    <w:lvlOverride w:ilvl="0">
      <w:startOverride w:val="1"/>
    </w:lvlOverride>
  </w:num>
  <w:num w:numId="21">
    <w:abstractNumId w:val="1"/>
  </w:num>
  <w:num w:numId="22">
    <w:abstractNumId w:val="1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D5"/>
    <w:rsid w:val="0000325D"/>
    <w:rsid w:val="00003844"/>
    <w:rsid w:val="00004BC8"/>
    <w:rsid w:val="00017A85"/>
    <w:rsid w:val="00021398"/>
    <w:rsid w:val="00022615"/>
    <w:rsid w:val="0002564F"/>
    <w:rsid w:val="0002783B"/>
    <w:rsid w:val="00031042"/>
    <w:rsid w:val="00034E28"/>
    <w:rsid w:val="00035788"/>
    <w:rsid w:val="00040A76"/>
    <w:rsid w:val="0004151A"/>
    <w:rsid w:val="00044B6D"/>
    <w:rsid w:val="000457B8"/>
    <w:rsid w:val="00057B00"/>
    <w:rsid w:val="00061621"/>
    <w:rsid w:val="00071716"/>
    <w:rsid w:val="00071DA8"/>
    <w:rsid w:val="00072E3D"/>
    <w:rsid w:val="00073BA8"/>
    <w:rsid w:val="0007672A"/>
    <w:rsid w:val="000934E2"/>
    <w:rsid w:val="000A2C8A"/>
    <w:rsid w:val="000A38BC"/>
    <w:rsid w:val="000B4F90"/>
    <w:rsid w:val="000B74EC"/>
    <w:rsid w:val="000B7D35"/>
    <w:rsid w:val="000C6536"/>
    <w:rsid w:val="000D5980"/>
    <w:rsid w:val="000D5C2F"/>
    <w:rsid w:val="000E061B"/>
    <w:rsid w:val="000E2698"/>
    <w:rsid w:val="000E5004"/>
    <w:rsid w:val="000F0A10"/>
    <w:rsid w:val="000F2076"/>
    <w:rsid w:val="000F6703"/>
    <w:rsid w:val="000F7E13"/>
    <w:rsid w:val="001028FF"/>
    <w:rsid w:val="0010470E"/>
    <w:rsid w:val="00110B54"/>
    <w:rsid w:val="001115A7"/>
    <w:rsid w:val="001159D4"/>
    <w:rsid w:val="001236A0"/>
    <w:rsid w:val="00127383"/>
    <w:rsid w:val="001277B8"/>
    <w:rsid w:val="00127B0C"/>
    <w:rsid w:val="00130567"/>
    <w:rsid w:val="001336E2"/>
    <w:rsid w:val="00135261"/>
    <w:rsid w:val="001377A8"/>
    <w:rsid w:val="001410B7"/>
    <w:rsid w:val="00144CB9"/>
    <w:rsid w:val="0014601D"/>
    <w:rsid w:val="001657E3"/>
    <w:rsid w:val="00170A72"/>
    <w:rsid w:val="0017196B"/>
    <w:rsid w:val="00172EC5"/>
    <w:rsid w:val="0017489E"/>
    <w:rsid w:val="00183CF7"/>
    <w:rsid w:val="00184C9C"/>
    <w:rsid w:val="001905AF"/>
    <w:rsid w:val="0019489D"/>
    <w:rsid w:val="00197ECB"/>
    <w:rsid w:val="001A265B"/>
    <w:rsid w:val="001A3B54"/>
    <w:rsid w:val="001A3D07"/>
    <w:rsid w:val="001A7E22"/>
    <w:rsid w:val="001B04F3"/>
    <w:rsid w:val="001B39AD"/>
    <w:rsid w:val="001B710E"/>
    <w:rsid w:val="001C75FD"/>
    <w:rsid w:val="001D437E"/>
    <w:rsid w:val="001E49CE"/>
    <w:rsid w:val="001F0E08"/>
    <w:rsid w:val="001F10CD"/>
    <w:rsid w:val="001F7380"/>
    <w:rsid w:val="002009C3"/>
    <w:rsid w:val="00200A8D"/>
    <w:rsid w:val="00200FF2"/>
    <w:rsid w:val="0020183C"/>
    <w:rsid w:val="00206D1F"/>
    <w:rsid w:val="00216A3C"/>
    <w:rsid w:val="0022000C"/>
    <w:rsid w:val="00221E95"/>
    <w:rsid w:val="00223ADD"/>
    <w:rsid w:val="002327C1"/>
    <w:rsid w:val="002335A0"/>
    <w:rsid w:val="00233B51"/>
    <w:rsid w:val="00246E7A"/>
    <w:rsid w:val="00255813"/>
    <w:rsid w:val="00257C06"/>
    <w:rsid w:val="0026565B"/>
    <w:rsid w:val="00267A89"/>
    <w:rsid w:val="002736EA"/>
    <w:rsid w:val="002833A5"/>
    <w:rsid w:val="00284F4C"/>
    <w:rsid w:val="002851E2"/>
    <w:rsid w:val="00285779"/>
    <w:rsid w:val="0029122B"/>
    <w:rsid w:val="0029209A"/>
    <w:rsid w:val="002A7289"/>
    <w:rsid w:val="002B0E03"/>
    <w:rsid w:val="002B3BA7"/>
    <w:rsid w:val="002B432A"/>
    <w:rsid w:val="002C0C1A"/>
    <w:rsid w:val="002C0F1B"/>
    <w:rsid w:val="002D095B"/>
    <w:rsid w:val="002D564B"/>
    <w:rsid w:val="002E1755"/>
    <w:rsid w:val="002E3F0B"/>
    <w:rsid w:val="002E4CD5"/>
    <w:rsid w:val="002E5AB3"/>
    <w:rsid w:val="002F19BF"/>
    <w:rsid w:val="002F3647"/>
    <w:rsid w:val="002F3AE7"/>
    <w:rsid w:val="002F52AC"/>
    <w:rsid w:val="002F6399"/>
    <w:rsid w:val="002F64B1"/>
    <w:rsid w:val="002F7E07"/>
    <w:rsid w:val="00302637"/>
    <w:rsid w:val="00303146"/>
    <w:rsid w:val="00304E88"/>
    <w:rsid w:val="00305278"/>
    <w:rsid w:val="0030620C"/>
    <w:rsid w:val="003139BC"/>
    <w:rsid w:val="00316830"/>
    <w:rsid w:val="00335BC5"/>
    <w:rsid w:val="00342E6D"/>
    <w:rsid w:val="00345CCB"/>
    <w:rsid w:val="0035169C"/>
    <w:rsid w:val="003533E8"/>
    <w:rsid w:val="0035390C"/>
    <w:rsid w:val="00353E3F"/>
    <w:rsid w:val="00354D1B"/>
    <w:rsid w:val="003645D9"/>
    <w:rsid w:val="00367DB5"/>
    <w:rsid w:val="00370FF9"/>
    <w:rsid w:val="0038667F"/>
    <w:rsid w:val="00391EC9"/>
    <w:rsid w:val="00392E7B"/>
    <w:rsid w:val="003935A2"/>
    <w:rsid w:val="003A01BC"/>
    <w:rsid w:val="003B0C86"/>
    <w:rsid w:val="003B2BB7"/>
    <w:rsid w:val="003B5A03"/>
    <w:rsid w:val="003B5AA6"/>
    <w:rsid w:val="003B7CDE"/>
    <w:rsid w:val="003C1850"/>
    <w:rsid w:val="003C1BA1"/>
    <w:rsid w:val="003C6293"/>
    <w:rsid w:val="003C66B1"/>
    <w:rsid w:val="003E01CB"/>
    <w:rsid w:val="003E3C83"/>
    <w:rsid w:val="003F6677"/>
    <w:rsid w:val="00401211"/>
    <w:rsid w:val="004046DA"/>
    <w:rsid w:val="00405F14"/>
    <w:rsid w:val="00412FC9"/>
    <w:rsid w:val="00415469"/>
    <w:rsid w:val="00421B63"/>
    <w:rsid w:val="00441A4F"/>
    <w:rsid w:val="0044229C"/>
    <w:rsid w:val="00444061"/>
    <w:rsid w:val="004556FA"/>
    <w:rsid w:val="004557FE"/>
    <w:rsid w:val="00455C10"/>
    <w:rsid w:val="004644C5"/>
    <w:rsid w:val="00475F5C"/>
    <w:rsid w:val="00481540"/>
    <w:rsid w:val="00481EFE"/>
    <w:rsid w:val="004845C4"/>
    <w:rsid w:val="00484D44"/>
    <w:rsid w:val="00485B36"/>
    <w:rsid w:val="00487DD6"/>
    <w:rsid w:val="00491076"/>
    <w:rsid w:val="00492262"/>
    <w:rsid w:val="0049357F"/>
    <w:rsid w:val="00494749"/>
    <w:rsid w:val="004970F8"/>
    <w:rsid w:val="004A0D1A"/>
    <w:rsid w:val="004A3009"/>
    <w:rsid w:val="004A3C40"/>
    <w:rsid w:val="004B1669"/>
    <w:rsid w:val="004B64D3"/>
    <w:rsid w:val="004B6884"/>
    <w:rsid w:val="004B74A2"/>
    <w:rsid w:val="004C0808"/>
    <w:rsid w:val="004C28D3"/>
    <w:rsid w:val="004C4AC8"/>
    <w:rsid w:val="004C510B"/>
    <w:rsid w:val="004C58C6"/>
    <w:rsid w:val="004C675A"/>
    <w:rsid w:val="004C7D11"/>
    <w:rsid w:val="004D1F57"/>
    <w:rsid w:val="004D3B3C"/>
    <w:rsid w:val="004D653D"/>
    <w:rsid w:val="004E03A7"/>
    <w:rsid w:val="004F0555"/>
    <w:rsid w:val="004F143B"/>
    <w:rsid w:val="004F39BE"/>
    <w:rsid w:val="004F6209"/>
    <w:rsid w:val="005047E3"/>
    <w:rsid w:val="005052E9"/>
    <w:rsid w:val="005062A2"/>
    <w:rsid w:val="00507C12"/>
    <w:rsid w:val="0051067B"/>
    <w:rsid w:val="00512811"/>
    <w:rsid w:val="00513B55"/>
    <w:rsid w:val="0052085B"/>
    <w:rsid w:val="00524EBA"/>
    <w:rsid w:val="0053477E"/>
    <w:rsid w:val="00536ADC"/>
    <w:rsid w:val="00536FC9"/>
    <w:rsid w:val="005371E4"/>
    <w:rsid w:val="00542E2F"/>
    <w:rsid w:val="005448DB"/>
    <w:rsid w:val="005522E2"/>
    <w:rsid w:val="005558D5"/>
    <w:rsid w:val="00556BF8"/>
    <w:rsid w:val="00557A11"/>
    <w:rsid w:val="00565BDB"/>
    <w:rsid w:val="00567E34"/>
    <w:rsid w:val="00570036"/>
    <w:rsid w:val="005715F0"/>
    <w:rsid w:val="00572ABD"/>
    <w:rsid w:val="0057499A"/>
    <w:rsid w:val="00574C4C"/>
    <w:rsid w:val="00581E04"/>
    <w:rsid w:val="00582A05"/>
    <w:rsid w:val="00583D5D"/>
    <w:rsid w:val="00584534"/>
    <w:rsid w:val="00586459"/>
    <w:rsid w:val="00590647"/>
    <w:rsid w:val="0059295D"/>
    <w:rsid w:val="00592FDB"/>
    <w:rsid w:val="005A3BEC"/>
    <w:rsid w:val="005A612A"/>
    <w:rsid w:val="005A627C"/>
    <w:rsid w:val="005B1394"/>
    <w:rsid w:val="005B220E"/>
    <w:rsid w:val="005B3D18"/>
    <w:rsid w:val="005B4DEA"/>
    <w:rsid w:val="005B6D2D"/>
    <w:rsid w:val="005C0164"/>
    <w:rsid w:val="005C2B72"/>
    <w:rsid w:val="005C7E85"/>
    <w:rsid w:val="005D00EE"/>
    <w:rsid w:val="005D1F3C"/>
    <w:rsid w:val="005D4ACE"/>
    <w:rsid w:val="005D52DA"/>
    <w:rsid w:val="005E2B98"/>
    <w:rsid w:val="005E6F63"/>
    <w:rsid w:val="005E7D76"/>
    <w:rsid w:val="005F0506"/>
    <w:rsid w:val="005F3A83"/>
    <w:rsid w:val="00602AE1"/>
    <w:rsid w:val="00602C9E"/>
    <w:rsid w:val="0060338C"/>
    <w:rsid w:val="00603FFD"/>
    <w:rsid w:val="006045FC"/>
    <w:rsid w:val="00605AAD"/>
    <w:rsid w:val="00611EFD"/>
    <w:rsid w:val="0061299C"/>
    <w:rsid w:val="00613AFF"/>
    <w:rsid w:val="0062653E"/>
    <w:rsid w:val="00627827"/>
    <w:rsid w:val="00627D82"/>
    <w:rsid w:val="00627F62"/>
    <w:rsid w:val="00632E85"/>
    <w:rsid w:val="00632F5E"/>
    <w:rsid w:val="00633AD4"/>
    <w:rsid w:val="0063551C"/>
    <w:rsid w:val="00635DA9"/>
    <w:rsid w:val="00636B33"/>
    <w:rsid w:val="00643332"/>
    <w:rsid w:val="006536FB"/>
    <w:rsid w:val="00656928"/>
    <w:rsid w:val="00664166"/>
    <w:rsid w:val="006663EE"/>
    <w:rsid w:val="0067124C"/>
    <w:rsid w:val="00674FD1"/>
    <w:rsid w:val="00680316"/>
    <w:rsid w:val="0068268D"/>
    <w:rsid w:val="00691ABA"/>
    <w:rsid w:val="00694496"/>
    <w:rsid w:val="006A0F45"/>
    <w:rsid w:val="006A7FCC"/>
    <w:rsid w:val="006B17CA"/>
    <w:rsid w:val="006B40F3"/>
    <w:rsid w:val="006B551C"/>
    <w:rsid w:val="006B564B"/>
    <w:rsid w:val="006C21D5"/>
    <w:rsid w:val="006C4AFF"/>
    <w:rsid w:val="006D0B11"/>
    <w:rsid w:val="006D5801"/>
    <w:rsid w:val="006D7B22"/>
    <w:rsid w:val="006E495A"/>
    <w:rsid w:val="006E69BF"/>
    <w:rsid w:val="006F0AAC"/>
    <w:rsid w:val="006F118D"/>
    <w:rsid w:val="006F2D4B"/>
    <w:rsid w:val="006F4284"/>
    <w:rsid w:val="006F47A1"/>
    <w:rsid w:val="006F57CB"/>
    <w:rsid w:val="006F6477"/>
    <w:rsid w:val="007013DB"/>
    <w:rsid w:val="00704624"/>
    <w:rsid w:val="00705E00"/>
    <w:rsid w:val="007067D7"/>
    <w:rsid w:val="00707BCE"/>
    <w:rsid w:val="00711BB9"/>
    <w:rsid w:val="00716340"/>
    <w:rsid w:val="007217A4"/>
    <w:rsid w:val="00721CDF"/>
    <w:rsid w:val="00722EBE"/>
    <w:rsid w:val="007303F3"/>
    <w:rsid w:val="00731945"/>
    <w:rsid w:val="00732BF5"/>
    <w:rsid w:val="0073576A"/>
    <w:rsid w:val="00736A50"/>
    <w:rsid w:val="007449E6"/>
    <w:rsid w:val="00750D83"/>
    <w:rsid w:val="007526F3"/>
    <w:rsid w:val="00757C6B"/>
    <w:rsid w:val="00765606"/>
    <w:rsid w:val="007704EF"/>
    <w:rsid w:val="007715F5"/>
    <w:rsid w:val="00773089"/>
    <w:rsid w:val="00774F9E"/>
    <w:rsid w:val="00794C76"/>
    <w:rsid w:val="007A431E"/>
    <w:rsid w:val="007A4CDA"/>
    <w:rsid w:val="007A6A81"/>
    <w:rsid w:val="007B47D4"/>
    <w:rsid w:val="007C0C42"/>
    <w:rsid w:val="007C2259"/>
    <w:rsid w:val="007C3247"/>
    <w:rsid w:val="007C57BD"/>
    <w:rsid w:val="007D5801"/>
    <w:rsid w:val="007D73B2"/>
    <w:rsid w:val="007D7BBE"/>
    <w:rsid w:val="007E088A"/>
    <w:rsid w:val="007E09D6"/>
    <w:rsid w:val="007E2815"/>
    <w:rsid w:val="007E58FF"/>
    <w:rsid w:val="007E5B4F"/>
    <w:rsid w:val="007E6137"/>
    <w:rsid w:val="007F2F93"/>
    <w:rsid w:val="008034FC"/>
    <w:rsid w:val="00803597"/>
    <w:rsid w:val="00816AE1"/>
    <w:rsid w:val="0082647B"/>
    <w:rsid w:val="00830D0A"/>
    <w:rsid w:val="00835E85"/>
    <w:rsid w:val="00836133"/>
    <w:rsid w:val="0084451A"/>
    <w:rsid w:val="008514DE"/>
    <w:rsid w:val="008532BA"/>
    <w:rsid w:val="0085518F"/>
    <w:rsid w:val="0085774B"/>
    <w:rsid w:val="0086416C"/>
    <w:rsid w:val="0086588F"/>
    <w:rsid w:val="00866C00"/>
    <w:rsid w:val="00867EAF"/>
    <w:rsid w:val="00870074"/>
    <w:rsid w:val="00877C07"/>
    <w:rsid w:val="00885542"/>
    <w:rsid w:val="00891657"/>
    <w:rsid w:val="00892B4C"/>
    <w:rsid w:val="00894065"/>
    <w:rsid w:val="008968B8"/>
    <w:rsid w:val="008A518F"/>
    <w:rsid w:val="008A77F9"/>
    <w:rsid w:val="008B37BE"/>
    <w:rsid w:val="008B6D48"/>
    <w:rsid w:val="008B746B"/>
    <w:rsid w:val="008C1195"/>
    <w:rsid w:val="008C252C"/>
    <w:rsid w:val="008C4236"/>
    <w:rsid w:val="008D3514"/>
    <w:rsid w:val="008E0CAC"/>
    <w:rsid w:val="008E0FB0"/>
    <w:rsid w:val="008E6CE4"/>
    <w:rsid w:val="00902D82"/>
    <w:rsid w:val="00904FB8"/>
    <w:rsid w:val="00914742"/>
    <w:rsid w:val="00916229"/>
    <w:rsid w:val="0092001B"/>
    <w:rsid w:val="009209F6"/>
    <w:rsid w:val="009217B8"/>
    <w:rsid w:val="009245DF"/>
    <w:rsid w:val="00926E1C"/>
    <w:rsid w:val="0093128D"/>
    <w:rsid w:val="009325FF"/>
    <w:rsid w:val="00937A10"/>
    <w:rsid w:val="0094087D"/>
    <w:rsid w:val="0094245E"/>
    <w:rsid w:val="00943A2F"/>
    <w:rsid w:val="009470E8"/>
    <w:rsid w:val="00951790"/>
    <w:rsid w:val="00951E58"/>
    <w:rsid w:val="009556D8"/>
    <w:rsid w:val="00956671"/>
    <w:rsid w:val="00962A30"/>
    <w:rsid w:val="00964872"/>
    <w:rsid w:val="00970D7B"/>
    <w:rsid w:val="0097529B"/>
    <w:rsid w:val="00976AA1"/>
    <w:rsid w:val="009844E6"/>
    <w:rsid w:val="00984F95"/>
    <w:rsid w:val="00987FB4"/>
    <w:rsid w:val="00992B79"/>
    <w:rsid w:val="009959B6"/>
    <w:rsid w:val="009A070F"/>
    <w:rsid w:val="009A3A5E"/>
    <w:rsid w:val="009A59B1"/>
    <w:rsid w:val="009B4DD2"/>
    <w:rsid w:val="009C00B3"/>
    <w:rsid w:val="009C3DBE"/>
    <w:rsid w:val="009D3EE5"/>
    <w:rsid w:val="009E36E5"/>
    <w:rsid w:val="009E386D"/>
    <w:rsid w:val="009E4185"/>
    <w:rsid w:val="009E44EE"/>
    <w:rsid w:val="009E4837"/>
    <w:rsid w:val="009E71BC"/>
    <w:rsid w:val="00A04BBF"/>
    <w:rsid w:val="00A1290F"/>
    <w:rsid w:val="00A1424E"/>
    <w:rsid w:val="00A155FC"/>
    <w:rsid w:val="00A20276"/>
    <w:rsid w:val="00A2313F"/>
    <w:rsid w:val="00A25358"/>
    <w:rsid w:val="00A26552"/>
    <w:rsid w:val="00A31EFB"/>
    <w:rsid w:val="00A3780D"/>
    <w:rsid w:val="00A455F7"/>
    <w:rsid w:val="00A5021E"/>
    <w:rsid w:val="00A509C8"/>
    <w:rsid w:val="00A6549C"/>
    <w:rsid w:val="00A6740A"/>
    <w:rsid w:val="00A73492"/>
    <w:rsid w:val="00A76EBD"/>
    <w:rsid w:val="00A803CD"/>
    <w:rsid w:val="00A82616"/>
    <w:rsid w:val="00A8738F"/>
    <w:rsid w:val="00A94A08"/>
    <w:rsid w:val="00A95B45"/>
    <w:rsid w:val="00AA721E"/>
    <w:rsid w:val="00AB3F7D"/>
    <w:rsid w:val="00AC2134"/>
    <w:rsid w:val="00AC50ED"/>
    <w:rsid w:val="00AD1F6C"/>
    <w:rsid w:val="00AD29F4"/>
    <w:rsid w:val="00AD3C26"/>
    <w:rsid w:val="00AD50F7"/>
    <w:rsid w:val="00AD5C43"/>
    <w:rsid w:val="00AE0F93"/>
    <w:rsid w:val="00AE3CCB"/>
    <w:rsid w:val="00AE3F90"/>
    <w:rsid w:val="00AE43F4"/>
    <w:rsid w:val="00AE4BC5"/>
    <w:rsid w:val="00AE6B6E"/>
    <w:rsid w:val="00AF29C7"/>
    <w:rsid w:val="00AF4A8E"/>
    <w:rsid w:val="00AF59D8"/>
    <w:rsid w:val="00B0577D"/>
    <w:rsid w:val="00B06339"/>
    <w:rsid w:val="00B07C23"/>
    <w:rsid w:val="00B14667"/>
    <w:rsid w:val="00B21E27"/>
    <w:rsid w:val="00B24BD8"/>
    <w:rsid w:val="00B27522"/>
    <w:rsid w:val="00B276CF"/>
    <w:rsid w:val="00B337C4"/>
    <w:rsid w:val="00B431E4"/>
    <w:rsid w:val="00B451AF"/>
    <w:rsid w:val="00B45772"/>
    <w:rsid w:val="00B549CD"/>
    <w:rsid w:val="00B64D4D"/>
    <w:rsid w:val="00B65072"/>
    <w:rsid w:val="00B6597F"/>
    <w:rsid w:val="00B73422"/>
    <w:rsid w:val="00B73BD3"/>
    <w:rsid w:val="00B740D9"/>
    <w:rsid w:val="00B76F22"/>
    <w:rsid w:val="00B775AC"/>
    <w:rsid w:val="00B903B2"/>
    <w:rsid w:val="00B91579"/>
    <w:rsid w:val="00B94BB3"/>
    <w:rsid w:val="00BA02E0"/>
    <w:rsid w:val="00BA0C70"/>
    <w:rsid w:val="00BA728F"/>
    <w:rsid w:val="00BA78AF"/>
    <w:rsid w:val="00BB01C3"/>
    <w:rsid w:val="00BB0D20"/>
    <w:rsid w:val="00BB5D28"/>
    <w:rsid w:val="00BB6F0E"/>
    <w:rsid w:val="00BC2D03"/>
    <w:rsid w:val="00BC5239"/>
    <w:rsid w:val="00BD2E49"/>
    <w:rsid w:val="00BE1386"/>
    <w:rsid w:val="00BE30DF"/>
    <w:rsid w:val="00BE710C"/>
    <w:rsid w:val="00BE7A6B"/>
    <w:rsid w:val="00BF1077"/>
    <w:rsid w:val="00BF231F"/>
    <w:rsid w:val="00BF4465"/>
    <w:rsid w:val="00BF611F"/>
    <w:rsid w:val="00BF6591"/>
    <w:rsid w:val="00C03829"/>
    <w:rsid w:val="00C042D7"/>
    <w:rsid w:val="00C07F12"/>
    <w:rsid w:val="00C12E63"/>
    <w:rsid w:val="00C274E7"/>
    <w:rsid w:val="00C30BDB"/>
    <w:rsid w:val="00C32CBC"/>
    <w:rsid w:val="00C36D90"/>
    <w:rsid w:val="00C42BC1"/>
    <w:rsid w:val="00C50E6B"/>
    <w:rsid w:val="00C56D14"/>
    <w:rsid w:val="00C610F4"/>
    <w:rsid w:val="00C6124D"/>
    <w:rsid w:val="00C613F2"/>
    <w:rsid w:val="00C662F1"/>
    <w:rsid w:val="00C66720"/>
    <w:rsid w:val="00C676E2"/>
    <w:rsid w:val="00C70E2F"/>
    <w:rsid w:val="00C7139F"/>
    <w:rsid w:val="00C71BC8"/>
    <w:rsid w:val="00C72F00"/>
    <w:rsid w:val="00C7302B"/>
    <w:rsid w:val="00C744D3"/>
    <w:rsid w:val="00C74895"/>
    <w:rsid w:val="00C77D35"/>
    <w:rsid w:val="00C825B2"/>
    <w:rsid w:val="00C83269"/>
    <w:rsid w:val="00C8721C"/>
    <w:rsid w:val="00C90AE4"/>
    <w:rsid w:val="00C940E1"/>
    <w:rsid w:val="00CA38BE"/>
    <w:rsid w:val="00CB0D08"/>
    <w:rsid w:val="00CB2476"/>
    <w:rsid w:val="00CB4DF8"/>
    <w:rsid w:val="00CB6BEA"/>
    <w:rsid w:val="00CC6ABA"/>
    <w:rsid w:val="00CC7D4A"/>
    <w:rsid w:val="00CD04D7"/>
    <w:rsid w:val="00CD1E01"/>
    <w:rsid w:val="00CD5E90"/>
    <w:rsid w:val="00CE12B6"/>
    <w:rsid w:val="00CE19D4"/>
    <w:rsid w:val="00CE7605"/>
    <w:rsid w:val="00CF1AD3"/>
    <w:rsid w:val="00CF33B8"/>
    <w:rsid w:val="00CF7B83"/>
    <w:rsid w:val="00D00801"/>
    <w:rsid w:val="00D03E82"/>
    <w:rsid w:val="00D06229"/>
    <w:rsid w:val="00D1054A"/>
    <w:rsid w:val="00D14E51"/>
    <w:rsid w:val="00D17BFA"/>
    <w:rsid w:val="00D20219"/>
    <w:rsid w:val="00D20FBA"/>
    <w:rsid w:val="00D21583"/>
    <w:rsid w:val="00D2167E"/>
    <w:rsid w:val="00D24551"/>
    <w:rsid w:val="00D2551E"/>
    <w:rsid w:val="00D311A8"/>
    <w:rsid w:val="00D33E3F"/>
    <w:rsid w:val="00D3522C"/>
    <w:rsid w:val="00D42B2B"/>
    <w:rsid w:val="00D512A3"/>
    <w:rsid w:val="00D537BF"/>
    <w:rsid w:val="00D5428F"/>
    <w:rsid w:val="00D57BAF"/>
    <w:rsid w:val="00D65972"/>
    <w:rsid w:val="00D66424"/>
    <w:rsid w:val="00D667E0"/>
    <w:rsid w:val="00D67402"/>
    <w:rsid w:val="00D6752A"/>
    <w:rsid w:val="00D72A6B"/>
    <w:rsid w:val="00D752E9"/>
    <w:rsid w:val="00D76B88"/>
    <w:rsid w:val="00D8287A"/>
    <w:rsid w:val="00D865A6"/>
    <w:rsid w:val="00D86666"/>
    <w:rsid w:val="00D876B8"/>
    <w:rsid w:val="00D87FFE"/>
    <w:rsid w:val="00D93735"/>
    <w:rsid w:val="00DA0018"/>
    <w:rsid w:val="00DA041F"/>
    <w:rsid w:val="00DA1A5F"/>
    <w:rsid w:val="00DA2F66"/>
    <w:rsid w:val="00DB1852"/>
    <w:rsid w:val="00DB20FA"/>
    <w:rsid w:val="00DB3B41"/>
    <w:rsid w:val="00DB7132"/>
    <w:rsid w:val="00DC6076"/>
    <w:rsid w:val="00DD258D"/>
    <w:rsid w:val="00DD763F"/>
    <w:rsid w:val="00DD7AE4"/>
    <w:rsid w:val="00DE00AE"/>
    <w:rsid w:val="00DE6E65"/>
    <w:rsid w:val="00DF3B1B"/>
    <w:rsid w:val="00DF4CE3"/>
    <w:rsid w:val="00DF5E37"/>
    <w:rsid w:val="00DF6F77"/>
    <w:rsid w:val="00E028FC"/>
    <w:rsid w:val="00E053EC"/>
    <w:rsid w:val="00E06DC3"/>
    <w:rsid w:val="00E1606D"/>
    <w:rsid w:val="00E33554"/>
    <w:rsid w:val="00E3561E"/>
    <w:rsid w:val="00E35CB2"/>
    <w:rsid w:val="00E36015"/>
    <w:rsid w:val="00E405B7"/>
    <w:rsid w:val="00E41910"/>
    <w:rsid w:val="00E564BA"/>
    <w:rsid w:val="00E57829"/>
    <w:rsid w:val="00E57F1B"/>
    <w:rsid w:val="00E60EC4"/>
    <w:rsid w:val="00E63E58"/>
    <w:rsid w:val="00E65057"/>
    <w:rsid w:val="00E65DB7"/>
    <w:rsid w:val="00E70CC3"/>
    <w:rsid w:val="00E7207B"/>
    <w:rsid w:val="00E744B1"/>
    <w:rsid w:val="00E765DD"/>
    <w:rsid w:val="00E80C5E"/>
    <w:rsid w:val="00E8366F"/>
    <w:rsid w:val="00E83FB8"/>
    <w:rsid w:val="00E84C1A"/>
    <w:rsid w:val="00E8607E"/>
    <w:rsid w:val="00E86E7A"/>
    <w:rsid w:val="00E95C15"/>
    <w:rsid w:val="00EA08D2"/>
    <w:rsid w:val="00EA4E73"/>
    <w:rsid w:val="00EB1C0F"/>
    <w:rsid w:val="00EB2C8F"/>
    <w:rsid w:val="00EC3B1A"/>
    <w:rsid w:val="00EC40E6"/>
    <w:rsid w:val="00EC592E"/>
    <w:rsid w:val="00EC717A"/>
    <w:rsid w:val="00EC7674"/>
    <w:rsid w:val="00ED1B28"/>
    <w:rsid w:val="00ED5719"/>
    <w:rsid w:val="00EE0A6D"/>
    <w:rsid w:val="00EE11F4"/>
    <w:rsid w:val="00EE71E7"/>
    <w:rsid w:val="00EF517C"/>
    <w:rsid w:val="00F01226"/>
    <w:rsid w:val="00F01CB0"/>
    <w:rsid w:val="00F0441E"/>
    <w:rsid w:val="00F0475E"/>
    <w:rsid w:val="00F130A1"/>
    <w:rsid w:val="00F15440"/>
    <w:rsid w:val="00F22200"/>
    <w:rsid w:val="00F2493B"/>
    <w:rsid w:val="00F250A4"/>
    <w:rsid w:val="00F34A9A"/>
    <w:rsid w:val="00F35444"/>
    <w:rsid w:val="00F361C6"/>
    <w:rsid w:val="00F55738"/>
    <w:rsid w:val="00F63019"/>
    <w:rsid w:val="00F64F0B"/>
    <w:rsid w:val="00F71075"/>
    <w:rsid w:val="00F74595"/>
    <w:rsid w:val="00F80B71"/>
    <w:rsid w:val="00F8211C"/>
    <w:rsid w:val="00F83035"/>
    <w:rsid w:val="00F843C1"/>
    <w:rsid w:val="00F9054D"/>
    <w:rsid w:val="00F9165B"/>
    <w:rsid w:val="00F92767"/>
    <w:rsid w:val="00F9289D"/>
    <w:rsid w:val="00F928C6"/>
    <w:rsid w:val="00F94DEE"/>
    <w:rsid w:val="00F965DE"/>
    <w:rsid w:val="00F973AB"/>
    <w:rsid w:val="00FA0D71"/>
    <w:rsid w:val="00FB2DA5"/>
    <w:rsid w:val="00FC55FB"/>
    <w:rsid w:val="00FD496E"/>
    <w:rsid w:val="00FE3BC0"/>
    <w:rsid w:val="00FF0E3B"/>
    <w:rsid w:val="00FF1AE7"/>
    <w:rsid w:val="00FF6DE8"/>
    <w:rsid w:val="2242EC35"/>
    <w:rsid w:val="7F6052A2"/>
    <w:rsid w:val="7F9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C0A19"/>
  <w15:docId w15:val="{6E57CF7C-CB9D-48A0-8662-A6B3F360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 Text"/>
    <w:qFormat/>
    <w:rsid w:val="00D24551"/>
    <w:pPr>
      <w:spacing w:after="0" w:line="240" w:lineRule="auto"/>
      <w:ind w:left="-187"/>
    </w:pPr>
    <w:rPr>
      <w:rFonts w:ascii="Palatino Linotype" w:eastAsia="Times New Roman" w:hAnsi="Palatino Linotype" w:cs="Times New Roman"/>
      <w:sz w:val="21"/>
      <w:szCs w:val="20"/>
    </w:rPr>
  </w:style>
  <w:style w:type="paragraph" w:styleId="Heading1">
    <w:name w:val="heading 1"/>
    <w:aliases w:val="Header 1"/>
    <w:basedOn w:val="Heading2"/>
    <w:next w:val="Normal"/>
    <w:link w:val="Heading1Char"/>
    <w:qFormat/>
    <w:rsid w:val="0038667F"/>
    <w:pPr>
      <w:jc w:val="center"/>
      <w:outlineLvl w:val="0"/>
    </w:pPr>
    <w:rPr>
      <w:sz w:val="40"/>
      <w:szCs w:val="40"/>
    </w:rPr>
  </w:style>
  <w:style w:type="paragraph" w:styleId="Heading2">
    <w:name w:val="heading 2"/>
    <w:aliases w:val="Header 2"/>
    <w:basedOn w:val="CM33"/>
    <w:next w:val="Normal"/>
    <w:link w:val="Heading2Char"/>
    <w:unhideWhenUsed/>
    <w:qFormat/>
    <w:rsid w:val="00200A8D"/>
    <w:pPr>
      <w:spacing w:before="100" w:after="40"/>
      <w:ind w:left="-187"/>
      <w:jc w:val="both"/>
      <w:outlineLvl w:val="1"/>
    </w:pPr>
    <w:rPr>
      <w:b/>
      <w:bCs/>
      <w:noProof/>
    </w:rPr>
  </w:style>
  <w:style w:type="paragraph" w:styleId="Heading3">
    <w:name w:val="heading 3"/>
    <w:aliases w:val="Header 3"/>
    <w:basedOn w:val="Normal"/>
    <w:next w:val="Normal"/>
    <w:link w:val="Heading3Char"/>
    <w:unhideWhenUsed/>
    <w:qFormat/>
    <w:rsid w:val="00F965DE"/>
    <w:pPr>
      <w:spacing w:before="200" w:after="40"/>
      <w:outlineLvl w:val="2"/>
    </w:pPr>
    <w:rPr>
      <w:rFonts w:ascii="Arial" w:hAnsi="Arial" w:cs="Arial"/>
      <w:b/>
      <w:color w:val="808080" w:themeColor="background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4B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E49CE"/>
  </w:style>
  <w:style w:type="paragraph" w:styleId="Header">
    <w:name w:val="header"/>
    <w:basedOn w:val="Normal"/>
    <w:link w:val="HeaderChar"/>
    <w:uiPriority w:val="99"/>
    <w:rsid w:val="001E49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E49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CE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ParagraphDefault">
    <w:name w:val="Section Paragraph Default"/>
    <w:basedOn w:val="Normal"/>
    <w:rsid w:val="001E49CE"/>
    <w:pPr>
      <w:spacing w:after="120"/>
      <w:ind w:left="360"/>
    </w:pPr>
    <w:rPr>
      <w:spacing w:val="-10"/>
    </w:rPr>
  </w:style>
  <w:style w:type="paragraph" w:styleId="ListParagraph">
    <w:name w:val="List Paragraph"/>
    <w:basedOn w:val="Normal"/>
    <w:link w:val="ListParagraphChar"/>
    <w:uiPriority w:val="34"/>
    <w:qFormat/>
    <w:rsid w:val="00866C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C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4C76"/>
    <w:rPr>
      <w:color w:val="0000FF"/>
      <w:u w:val="single"/>
    </w:rPr>
  </w:style>
  <w:style w:type="table" w:styleId="TableGrid">
    <w:name w:val="Table Grid"/>
    <w:basedOn w:val="TableNormal"/>
    <w:uiPriority w:val="59"/>
    <w:rsid w:val="00102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Header"/>
    <w:rsid w:val="00E41910"/>
    <w:pPr>
      <w:tabs>
        <w:tab w:val="clear" w:pos="4320"/>
        <w:tab w:val="clear" w:pos="8640"/>
        <w:tab w:val="left" w:pos="720"/>
        <w:tab w:val="right" w:leader="dot" w:pos="9000"/>
      </w:tabs>
      <w:spacing w:line="480" w:lineRule="auto"/>
      <w:ind w:left="720"/>
    </w:pPr>
  </w:style>
  <w:style w:type="character" w:customStyle="1" w:styleId="Heading1Char">
    <w:name w:val="Heading 1 Char"/>
    <w:aliases w:val="Header 1 Char"/>
    <w:basedOn w:val="DefaultParagraphFont"/>
    <w:link w:val="Heading1"/>
    <w:rsid w:val="0038667F"/>
    <w:rPr>
      <w:rFonts w:ascii="Arial" w:eastAsia="Times New Roman" w:hAnsi="Arial" w:cs="Arial"/>
      <w:b/>
      <w:bCs/>
      <w:noProof/>
      <w:sz w:val="40"/>
      <w:szCs w:val="40"/>
    </w:rPr>
  </w:style>
  <w:style w:type="character" w:customStyle="1" w:styleId="Heading2Char">
    <w:name w:val="Heading 2 Char"/>
    <w:aliases w:val="Header 2 Char"/>
    <w:basedOn w:val="DefaultParagraphFont"/>
    <w:link w:val="Heading2"/>
    <w:rsid w:val="00200A8D"/>
    <w:rPr>
      <w:rFonts w:ascii="Arial" w:eastAsia="Times New Roman" w:hAnsi="Arial"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C7D4A"/>
    <w:pPr>
      <w:spacing w:after="100"/>
      <w:ind w:left="240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unhideWhenUsed/>
    <w:rsid w:val="00367DB5"/>
    <w:pPr>
      <w:spacing w:after="100"/>
    </w:pPr>
    <w:rPr>
      <w:rFonts w:ascii="Arial" w:hAnsi="Arial"/>
      <w:b/>
    </w:rPr>
  </w:style>
  <w:style w:type="character" w:customStyle="1" w:styleId="Heading3Char">
    <w:name w:val="Heading 3 Char"/>
    <w:aliases w:val="Header 3 Char"/>
    <w:basedOn w:val="DefaultParagraphFont"/>
    <w:link w:val="Heading3"/>
    <w:rsid w:val="00F965DE"/>
    <w:rPr>
      <w:rFonts w:ascii="Arial" w:eastAsia="Times New Roman" w:hAnsi="Arial" w:cs="Arial"/>
      <w:b/>
      <w:color w:val="808080" w:themeColor="background1" w:themeShade="8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17BFA"/>
    <w:pPr>
      <w:spacing w:after="100"/>
      <w:ind w:left="480"/>
    </w:pPr>
    <w:rPr>
      <w:rFonts w:ascii="Arial" w:hAnsi="Arial"/>
    </w:rPr>
  </w:style>
  <w:style w:type="paragraph" w:customStyle="1" w:styleId="Default">
    <w:name w:val="Default"/>
    <w:rsid w:val="00885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85542"/>
    <w:rPr>
      <w:color w:val="auto"/>
    </w:rPr>
  </w:style>
  <w:style w:type="paragraph" w:customStyle="1" w:styleId="CM3">
    <w:name w:val="CM3"/>
    <w:basedOn w:val="Default"/>
    <w:next w:val="Default"/>
    <w:rsid w:val="00885542"/>
    <w:pPr>
      <w:spacing w:line="553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885542"/>
    <w:pPr>
      <w:spacing w:after="120"/>
    </w:pPr>
    <w:rPr>
      <w:color w:val="auto"/>
    </w:rPr>
  </w:style>
  <w:style w:type="paragraph" w:customStyle="1" w:styleId="CM9">
    <w:name w:val="CM9"/>
    <w:basedOn w:val="Default"/>
    <w:next w:val="Default"/>
    <w:rsid w:val="00885542"/>
    <w:pPr>
      <w:spacing w:line="278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885542"/>
    <w:pPr>
      <w:spacing w:after="418"/>
    </w:pPr>
    <w:rPr>
      <w:color w:val="auto"/>
    </w:rPr>
  </w:style>
  <w:style w:type="paragraph" w:customStyle="1" w:styleId="FrontPageMainTitle">
    <w:name w:val="Front Page Main Title"/>
    <w:basedOn w:val="Normal"/>
    <w:rsid w:val="00885542"/>
    <w:pPr>
      <w:spacing w:line="640" w:lineRule="exact"/>
      <w:jc w:val="right"/>
    </w:pPr>
    <w:rPr>
      <w:rFonts w:ascii="Arial Black" w:hAnsi="Arial Black" w:cs="Arial Black"/>
      <w:b/>
      <w:bCs/>
      <w:sz w:val="64"/>
      <w:szCs w:val="64"/>
    </w:rPr>
  </w:style>
  <w:style w:type="paragraph" w:customStyle="1" w:styleId="MainSectionHeading">
    <w:name w:val="Main Section Heading"/>
    <w:basedOn w:val="Heading3"/>
    <w:rsid w:val="00885542"/>
    <w:pPr>
      <w:keepNext/>
    </w:pPr>
    <w:rPr>
      <w:sz w:val="32"/>
      <w:szCs w:val="32"/>
    </w:rPr>
  </w:style>
  <w:style w:type="character" w:customStyle="1" w:styleId="blackbold14">
    <w:name w:val="blackbold14"/>
    <w:basedOn w:val="DefaultParagraphFont"/>
    <w:rsid w:val="00885542"/>
  </w:style>
  <w:style w:type="character" w:styleId="FollowedHyperlink">
    <w:name w:val="FollowedHyperlink"/>
    <w:basedOn w:val="DefaultParagraphFont"/>
    <w:rsid w:val="00885542"/>
    <w:rPr>
      <w:color w:val="800080"/>
      <w:u w:val="single"/>
    </w:rPr>
  </w:style>
  <w:style w:type="paragraph" w:styleId="Title">
    <w:name w:val="Title"/>
    <w:aliases w:val="Title Bar"/>
    <w:basedOn w:val="Heading1"/>
    <w:next w:val="Normal"/>
    <w:link w:val="TitleChar"/>
    <w:uiPriority w:val="10"/>
    <w:rsid w:val="001C75FD"/>
    <w:pPr>
      <w:shd w:val="clear" w:color="auto" w:fill="BFBFBF" w:themeFill="background1" w:themeFillShade="BF"/>
    </w:pPr>
  </w:style>
  <w:style w:type="character" w:customStyle="1" w:styleId="TitleChar">
    <w:name w:val="Title Char"/>
    <w:aliases w:val="Title Bar Char"/>
    <w:basedOn w:val="DefaultParagraphFont"/>
    <w:link w:val="Title"/>
    <w:uiPriority w:val="10"/>
    <w:rsid w:val="001C75FD"/>
    <w:rPr>
      <w:rFonts w:ascii="Arial" w:eastAsia="Times New Roman" w:hAnsi="Arial" w:cs="Arial"/>
      <w:b/>
      <w:bCs/>
      <w:sz w:val="40"/>
      <w:szCs w:val="28"/>
      <w:shd w:val="clear" w:color="auto" w:fill="BFBFBF" w:themeFill="background1" w:themeFillShade="BF"/>
    </w:rPr>
  </w:style>
  <w:style w:type="character" w:styleId="SubtleEmphasis">
    <w:name w:val="Subtle Emphasis"/>
    <w:basedOn w:val="DefaultParagraphFont"/>
    <w:uiPriority w:val="19"/>
    <w:rsid w:val="008855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885542"/>
    <w:rPr>
      <w:i/>
      <w:iCs/>
    </w:rPr>
  </w:style>
  <w:style w:type="paragraph" w:customStyle="1" w:styleId="BarTitleBar">
    <w:name w:val="Bar/Title Bar"/>
    <w:basedOn w:val="Normal"/>
    <w:link w:val="BarTitleBarChar"/>
    <w:qFormat/>
    <w:rsid w:val="002F52AC"/>
    <w:pPr>
      <w:shd w:val="clear" w:color="auto" w:fill="BFBFBF" w:themeFill="background1" w:themeFillShade="BF"/>
      <w:spacing w:after="480"/>
      <w:jc w:val="center"/>
    </w:pPr>
    <w:rPr>
      <w:rFonts w:ascii="Arial" w:hAnsi="Arial" w:cs="Arial"/>
      <w:b/>
      <w:sz w:val="40"/>
      <w:szCs w:val="40"/>
    </w:rPr>
  </w:style>
  <w:style w:type="paragraph" w:customStyle="1" w:styleId="ExamplePracticeExerciseHeader">
    <w:name w:val="Example &amp; Practice Exercise Header"/>
    <w:basedOn w:val="Normal"/>
    <w:link w:val="ExamplePracticeExerciseHeaderChar"/>
    <w:qFormat/>
    <w:rsid w:val="003B5AA6"/>
    <w:pPr>
      <w:spacing w:before="320" w:after="120"/>
    </w:pPr>
    <w:rPr>
      <w:rFonts w:ascii="Arial" w:hAnsi="Arial" w:cs="Arial"/>
      <w:b/>
      <w:caps/>
      <w:color w:val="808080" w:themeColor="background1" w:themeShade="80"/>
      <w:szCs w:val="32"/>
    </w:rPr>
  </w:style>
  <w:style w:type="character" w:customStyle="1" w:styleId="BarTitleBarChar">
    <w:name w:val="Bar/Title Bar Char"/>
    <w:basedOn w:val="DefaultParagraphFont"/>
    <w:link w:val="BarTitleBar"/>
    <w:rsid w:val="002F52AC"/>
    <w:rPr>
      <w:rFonts w:ascii="Arial" w:eastAsia="Times New Roman" w:hAnsi="Arial" w:cs="Arial"/>
      <w:b/>
      <w:sz w:val="40"/>
      <w:szCs w:val="40"/>
      <w:shd w:val="clear" w:color="auto" w:fill="BFBFBF" w:themeFill="background1" w:themeFillShade="BF"/>
    </w:rPr>
  </w:style>
  <w:style w:type="character" w:customStyle="1" w:styleId="ExamplePracticeExerciseHeaderChar">
    <w:name w:val="Example &amp; Practice Exercise Header Char"/>
    <w:basedOn w:val="DefaultParagraphFont"/>
    <w:link w:val="ExamplePracticeExerciseHeader"/>
    <w:rsid w:val="003B5AA6"/>
    <w:rPr>
      <w:rFonts w:ascii="Arial" w:eastAsia="Times New Roman" w:hAnsi="Arial" w:cs="Arial"/>
      <w:b/>
      <w:caps/>
      <w:color w:val="808080" w:themeColor="background1" w:themeShade="80"/>
      <w:szCs w:val="32"/>
    </w:rPr>
  </w:style>
  <w:style w:type="paragraph" w:customStyle="1" w:styleId="AppendixTopicResourceWorksCitedHeader">
    <w:name w:val="Appendix/Topic Resource/Works Cited Header"/>
    <w:basedOn w:val="Normal"/>
    <w:link w:val="AppendixTopicResourceWorksCitedHeaderChar"/>
    <w:qFormat/>
    <w:rsid w:val="002F52AC"/>
    <w:pPr>
      <w:shd w:val="clear" w:color="auto" w:fill="BFBFBF" w:themeFill="background1" w:themeFillShade="BF"/>
      <w:spacing w:after="480"/>
      <w:contextualSpacing/>
      <w:jc w:val="center"/>
    </w:pPr>
    <w:rPr>
      <w:rFonts w:ascii="Arial" w:hAnsi="Arial" w:cs="Arial"/>
      <w:b/>
      <w:sz w:val="40"/>
      <w:szCs w:val="40"/>
    </w:rPr>
  </w:style>
  <w:style w:type="character" w:customStyle="1" w:styleId="AppendixTopicResourceWorksCitedHeaderChar">
    <w:name w:val="Appendix/Topic Resource/Works Cited Header Char"/>
    <w:basedOn w:val="DefaultParagraphFont"/>
    <w:link w:val="AppendixTopicResourceWorksCitedHeader"/>
    <w:rsid w:val="002F52AC"/>
    <w:rPr>
      <w:rFonts w:ascii="Arial" w:eastAsia="Times New Roman" w:hAnsi="Arial" w:cs="Arial"/>
      <w:b/>
      <w:sz w:val="40"/>
      <w:szCs w:val="40"/>
      <w:shd w:val="clear" w:color="auto" w:fill="BFBFBF" w:themeFill="background1" w:themeFillShade="BF"/>
    </w:rPr>
  </w:style>
  <w:style w:type="paragraph" w:customStyle="1" w:styleId="BulletedList">
    <w:name w:val="Bulleted List"/>
    <w:basedOn w:val="ListParagraph"/>
    <w:link w:val="BulletedListChar"/>
    <w:qFormat/>
    <w:rsid w:val="00592FDB"/>
    <w:pPr>
      <w:numPr>
        <w:numId w:val="1"/>
      </w:numPr>
      <w:tabs>
        <w:tab w:val="left" w:pos="360"/>
      </w:tabs>
      <w:spacing w:after="100"/>
      <w:ind w:left="360"/>
      <w:contextualSpacing/>
    </w:pPr>
  </w:style>
  <w:style w:type="paragraph" w:customStyle="1" w:styleId="NumberedSteps">
    <w:name w:val="Numbered Steps"/>
    <w:basedOn w:val="ListParagraph"/>
    <w:link w:val="NumberedStepsChar"/>
    <w:qFormat/>
    <w:rsid w:val="00D24551"/>
    <w:pPr>
      <w:numPr>
        <w:numId w:val="5"/>
      </w:numPr>
      <w:spacing w:after="10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F0E3B"/>
    <w:rPr>
      <w:rFonts w:ascii="Palatino Linotype" w:eastAsia="Times New Roman" w:hAnsi="Palatino Linotype" w:cs="Times New Roman"/>
      <w:szCs w:val="20"/>
    </w:rPr>
  </w:style>
  <w:style w:type="character" w:customStyle="1" w:styleId="BulletedListChar">
    <w:name w:val="Bulleted List Char"/>
    <w:basedOn w:val="ListParagraphChar"/>
    <w:link w:val="BulletedList"/>
    <w:rsid w:val="00592FDB"/>
    <w:rPr>
      <w:rFonts w:ascii="Palatino Linotype" w:eastAsia="Times New Roman" w:hAnsi="Palatino Linotype" w:cs="Times New Roman"/>
      <w:sz w:val="21"/>
      <w:szCs w:val="20"/>
    </w:rPr>
  </w:style>
  <w:style w:type="character" w:customStyle="1" w:styleId="NumberedStepsChar">
    <w:name w:val="Numbered Steps Char"/>
    <w:basedOn w:val="ListParagraphChar"/>
    <w:link w:val="NumberedSteps"/>
    <w:rsid w:val="00D24551"/>
    <w:rPr>
      <w:rFonts w:ascii="Palatino Linotype" w:eastAsia="Times New Roman" w:hAnsi="Palatino Linotype" w:cs="Times New Roman"/>
      <w:sz w:val="2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E4837"/>
    <w:pPr>
      <w:spacing w:after="120"/>
    </w:pPr>
    <w:rPr>
      <w:rFonts w:ascii="Arial" w:hAnsi="Arial"/>
      <w:b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044B6D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C2134"/>
    <w:pPr>
      <w:spacing w:after="100"/>
      <w:ind w:left="660"/>
    </w:pPr>
    <w:rPr>
      <w:rFonts w:ascii="Arial" w:hAnsi="Arial"/>
    </w:rPr>
  </w:style>
  <w:style w:type="character" w:customStyle="1" w:styleId="caps">
    <w:name w:val="caps"/>
    <w:basedOn w:val="DefaultParagraphFont"/>
    <w:rsid w:val="00BF4465"/>
  </w:style>
  <w:style w:type="character" w:styleId="Strong">
    <w:name w:val="Strong"/>
    <w:basedOn w:val="DefaultParagraphFont"/>
    <w:uiPriority w:val="22"/>
    <w:qFormat/>
    <w:rsid w:val="00A6549C"/>
    <w:rPr>
      <w:b/>
      <w:bCs/>
    </w:rPr>
  </w:style>
  <w:style w:type="paragraph" w:customStyle="1" w:styleId="Strongnotbold">
    <w:name w:val="Strong (not bold)"/>
    <w:basedOn w:val="Normal"/>
    <w:link w:val="StrongnotboldChar"/>
    <w:rsid w:val="00A6549C"/>
    <w:rPr>
      <w:b/>
      <w:sz w:val="52"/>
    </w:rPr>
  </w:style>
  <w:style w:type="character" w:customStyle="1" w:styleId="A4">
    <w:name w:val="A4"/>
    <w:uiPriority w:val="99"/>
    <w:rsid w:val="00485B36"/>
    <w:rPr>
      <w:rFonts w:cs="Adobe Garamond Pro Bold"/>
      <w:b/>
      <w:bCs/>
      <w:color w:val="221E1F"/>
      <w:sz w:val="40"/>
      <w:szCs w:val="40"/>
    </w:rPr>
  </w:style>
  <w:style w:type="character" w:customStyle="1" w:styleId="StrongnotboldChar">
    <w:name w:val="Strong (not bold) Char"/>
    <w:basedOn w:val="DefaultParagraphFont"/>
    <w:link w:val="Strongnotbold"/>
    <w:rsid w:val="00A6549C"/>
    <w:rPr>
      <w:rFonts w:ascii="Palatino Linotype" w:eastAsia="Times New Roman" w:hAnsi="Palatino Linotype" w:cs="Times New Roman"/>
      <w:b/>
      <w:sz w:val="52"/>
      <w:szCs w:val="20"/>
    </w:rPr>
  </w:style>
  <w:style w:type="paragraph" w:customStyle="1" w:styleId="Pa5">
    <w:name w:val="Pa5"/>
    <w:basedOn w:val="Default"/>
    <w:next w:val="Default"/>
    <w:uiPriority w:val="99"/>
    <w:rsid w:val="00485B36"/>
    <w:pPr>
      <w:widowControl/>
      <w:spacing w:line="321" w:lineRule="atLeast"/>
    </w:pPr>
    <w:rPr>
      <w:rFonts w:ascii="Adobe Garamond Pro Bold" w:eastAsiaTheme="minorHAnsi" w:hAnsi="Adobe Garamond Pro Bold" w:cstheme="minorBidi"/>
      <w:color w:val="auto"/>
    </w:rPr>
  </w:style>
  <w:style w:type="character" w:customStyle="1" w:styleId="A3">
    <w:name w:val="A3"/>
    <w:uiPriority w:val="99"/>
    <w:rsid w:val="00485B36"/>
    <w:rPr>
      <w:rFonts w:ascii="Adobe Garamond Pro" w:hAnsi="Adobe Garamond Pro" w:cs="Adobe Garamond Pro"/>
      <w:color w:val="221E1F"/>
    </w:rPr>
  </w:style>
  <w:style w:type="paragraph" w:customStyle="1" w:styleId="BasicParagraph">
    <w:name w:val="[Basic Paragraph]"/>
    <w:basedOn w:val="Normal"/>
    <w:uiPriority w:val="99"/>
    <w:rsid w:val="00A253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paragraph" w:styleId="NoSpacing">
    <w:name w:val="No Spacing"/>
    <w:uiPriority w:val="1"/>
    <w:qFormat/>
    <w:rsid w:val="006B17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2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E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E2F"/>
    <w:rPr>
      <w:rFonts w:ascii="Palatino Linotype" w:eastAsia="Times New Roman" w:hAnsi="Palatino Linotyp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E2F"/>
    <w:rPr>
      <w:rFonts w:ascii="Palatino Linotype" w:eastAsia="Times New Roman" w:hAnsi="Palatino Linotype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xn105\AppData\Local\Temp\QSG_Template_01212015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00EB-32A6-4E33-94A1-9BCD1770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QSG_Template_01212015-1</Template>
  <TotalTime>2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Anne Nordstrom</dc:creator>
  <cp:lastModifiedBy>Carr, Michelle Lynn</cp:lastModifiedBy>
  <cp:revision>2</cp:revision>
  <cp:lastPrinted>2017-10-20T11:03:00Z</cp:lastPrinted>
  <dcterms:created xsi:type="dcterms:W3CDTF">2020-07-02T19:01:00Z</dcterms:created>
  <dcterms:modified xsi:type="dcterms:W3CDTF">2020-07-02T19:01:00Z</dcterms:modified>
</cp:coreProperties>
</file>